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BAD61" w14:textId="77777777" w:rsidR="004A7E68" w:rsidRPr="000B35DF" w:rsidRDefault="004A7E68" w:rsidP="004A7E68">
      <w:pPr>
        <w:spacing w:after="120"/>
        <w:ind w:right="-1"/>
        <w:jc w:val="right"/>
      </w:pPr>
      <w:bookmarkStart w:id="0" w:name="_Toc89249728"/>
      <w:bookmarkStart w:id="1" w:name="_Toc89249770"/>
      <w:bookmarkStart w:id="2" w:name="_Toc89249851"/>
      <w:bookmarkStart w:id="3" w:name="_Toc89249931"/>
      <w:bookmarkStart w:id="4" w:name="_Toc89249973"/>
      <w:bookmarkStart w:id="5" w:name="_Toc89656338"/>
      <w:bookmarkStart w:id="6" w:name="_Toc90873295"/>
      <w:bookmarkStart w:id="7" w:name="_Toc101597543"/>
      <w:bookmarkStart w:id="8" w:name="_Toc101597744"/>
      <w:bookmarkStart w:id="9" w:name="_Toc101599606"/>
      <w:bookmarkStart w:id="10" w:name="_Toc101599681"/>
      <w:bookmarkStart w:id="11" w:name="_Toc101599756"/>
      <w:bookmarkStart w:id="12" w:name="_Toc101599830"/>
      <w:bookmarkStart w:id="13" w:name="_Toc101599905"/>
      <w:bookmarkStart w:id="14" w:name="_Toc101599980"/>
      <w:bookmarkStart w:id="15" w:name="_Toc101600055"/>
      <w:bookmarkStart w:id="16" w:name="_Toc101608273"/>
      <w:bookmarkStart w:id="17" w:name="_Toc104609654"/>
      <w:bookmarkStart w:id="18" w:name="_Toc104609848"/>
      <w:bookmarkStart w:id="19" w:name="_Toc104610042"/>
      <w:bookmarkStart w:id="20" w:name="_Toc108240843"/>
      <w:bookmarkStart w:id="21" w:name="_Toc108241661"/>
      <w:bookmarkStart w:id="22" w:name="_Toc108943308"/>
      <w:bookmarkStart w:id="23" w:name="_Toc108943502"/>
      <w:bookmarkStart w:id="24" w:name="_Toc107885947"/>
      <w:bookmarkStart w:id="25" w:name="_Toc117931904"/>
      <w:bookmarkStart w:id="26" w:name="_Toc34169402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26774A3E" w14:textId="77777777" w:rsidR="004A7E68" w:rsidRPr="000B35DF" w:rsidRDefault="004A7E68" w:rsidP="004A7E68">
      <w:pPr>
        <w:spacing w:after="120"/>
        <w:ind w:right="-1"/>
        <w:jc w:val="right"/>
      </w:pPr>
    </w:p>
    <w:p w14:paraId="4967E47F" w14:textId="77777777" w:rsidR="004A7E68" w:rsidRPr="000B35DF" w:rsidRDefault="004A7E68" w:rsidP="004A7E68">
      <w:pPr>
        <w:spacing w:after="120"/>
        <w:ind w:right="-1"/>
        <w:jc w:val="right"/>
      </w:pPr>
    </w:p>
    <w:p w14:paraId="31B5A9EA" w14:textId="77777777" w:rsidR="004A7E68" w:rsidRPr="000B35DF" w:rsidRDefault="004A7E68" w:rsidP="004A7E68">
      <w:pPr>
        <w:spacing w:after="120"/>
        <w:ind w:right="-1"/>
        <w:jc w:val="right"/>
      </w:pPr>
    </w:p>
    <w:p w14:paraId="21443E51" w14:textId="77777777" w:rsidR="004A7E68" w:rsidRPr="000B35DF" w:rsidRDefault="004A7E68" w:rsidP="004A7E68">
      <w:pPr>
        <w:spacing w:after="120"/>
        <w:ind w:right="-1"/>
        <w:jc w:val="right"/>
      </w:pPr>
    </w:p>
    <w:p w14:paraId="521767C4" w14:textId="77777777" w:rsidR="004A7E68" w:rsidRPr="000B35DF" w:rsidRDefault="004A7E68" w:rsidP="004A7E68">
      <w:pPr>
        <w:spacing w:after="120"/>
        <w:ind w:right="-1"/>
        <w:jc w:val="right"/>
      </w:pPr>
    </w:p>
    <w:p w14:paraId="66F4A8D6" w14:textId="77777777" w:rsidR="004A7E68" w:rsidRPr="000B35DF" w:rsidRDefault="004A7E68" w:rsidP="004A7E68">
      <w:pPr>
        <w:spacing w:after="120"/>
        <w:ind w:right="-1"/>
        <w:jc w:val="right"/>
      </w:pPr>
    </w:p>
    <w:p w14:paraId="52FE0364" w14:textId="77777777" w:rsidR="004A7E68" w:rsidRPr="000B35DF" w:rsidRDefault="004A7E68" w:rsidP="004A7E68">
      <w:pPr>
        <w:spacing w:after="120"/>
        <w:ind w:right="-1"/>
        <w:jc w:val="right"/>
      </w:pPr>
    </w:p>
    <w:p w14:paraId="75D4F183" w14:textId="77777777" w:rsidR="004A7E68" w:rsidRPr="000B35DF" w:rsidRDefault="004A7E68" w:rsidP="004A7E68">
      <w:pPr>
        <w:spacing w:after="120"/>
        <w:ind w:right="-1"/>
        <w:jc w:val="right"/>
      </w:pPr>
    </w:p>
    <w:p w14:paraId="054214CC" w14:textId="77777777" w:rsidR="004A7E68" w:rsidRPr="000B35DF" w:rsidRDefault="004A7E68" w:rsidP="004A7E68">
      <w:pPr>
        <w:spacing w:after="120"/>
        <w:ind w:right="-1"/>
        <w:jc w:val="right"/>
      </w:pPr>
    </w:p>
    <w:p w14:paraId="5324804B" w14:textId="77777777" w:rsidR="004A7E68" w:rsidRPr="000B35DF" w:rsidRDefault="004A7E68" w:rsidP="004A7E68">
      <w:pPr>
        <w:spacing w:after="120"/>
        <w:ind w:right="-1"/>
        <w:jc w:val="right"/>
      </w:pPr>
    </w:p>
    <w:p w14:paraId="3A5AA133" w14:textId="77777777" w:rsidR="004A7E68" w:rsidRPr="000B35DF" w:rsidRDefault="004A7E68" w:rsidP="004A7E68">
      <w:pPr>
        <w:spacing w:after="120"/>
        <w:ind w:right="-1"/>
        <w:jc w:val="right"/>
      </w:pPr>
    </w:p>
    <w:p w14:paraId="41E70735" w14:textId="77777777" w:rsidR="004A7E68" w:rsidRPr="000B35DF" w:rsidRDefault="004A7E68" w:rsidP="004A7E68">
      <w:pPr>
        <w:spacing w:after="120"/>
        <w:ind w:right="-1"/>
        <w:jc w:val="right"/>
      </w:pPr>
    </w:p>
    <w:p w14:paraId="570C4263" w14:textId="77777777" w:rsidR="004A7E68" w:rsidRPr="000B35DF" w:rsidRDefault="004A7E68" w:rsidP="004A7E68">
      <w:pPr>
        <w:spacing w:after="120"/>
        <w:ind w:right="-1"/>
        <w:jc w:val="right"/>
      </w:pPr>
    </w:p>
    <w:p w14:paraId="0C5BAA68" w14:textId="77777777" w:rsidR="004A7E68" w:rsidRPr="000B35DF" w:rsidRDefault="004A7E68" w:rsidP="004A7E68">
      <w:pPr>
        <w:spacing w:after="120"/>
        <w:ind w:right="-1"/>
        <w:jc w:val="right"/>
      </w:pPr>
    </w:p>
    <w:sdt>
      <w:sdtPr>
        <w:rPr>
          <w:b/>
          <w:sz w:val="28"/>
          <w:szCs w:val="28"/>
        </w:rPr>
        <w:alias w:val="Assunto"/>
        <w:tag w:val=""/>
        <w:id w:val="-1815319722"/>
        <w:placeholder>
          <w:docPart w:val="DFB14F6F5F2E4EE08F0E8C25016FE37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33A51479" w14:textId="5DB653A1" w:rsidR="004A7E68" w:rsidRPr="000B35DF" w:rsidRDefault="004A7E68" w:rsidP="004A7E68">
          <w:pPr>
            <w:spacing w:after="120" w:line="480" w:lineRule="auto"/>
            <w:ind w:right="-1"/>
            <w:jc w:val="right"/>
            <w:rPr>
              <w:b/>
              <w:sz w:val="28"/>
              <w:szCs w:val="28"/>
            </w:rPr>
          </w:pPr>
          <w:r w:rsidRPr="000B35DF">
            <w:rPr>
              <w:b/>
              <w:sz w:val="28"/>
              <w:szCs w:val="28"/>
            </w:rPr>
            <w:t>Sigla do Projeto - Nome do Projeto</w:t>
          </w:r>
        </w:p>
      </w:sdtContent>
    </w:sdt>
    <w:sdt>
      <w:sdtPr>
        <w:rPr>
          <w:b/>
          <w:sz w:val="28"/>
          <w:szCs w:val="28"/>
        </w:rPr>
        <w:alias w:val="Título"/>
        <w:tag w:val=""/>
        <w:id w:val="-1412315632"/>
        <w:placeholder>
          <w:docPart w:val="923492C1F8C14EDEB57AB2367336AE5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5F0F44BD" w14:textId="261AFF1E" w:rsidR="004A7E68" w:rsidRPr="000B35DF" w:rsidRDefault="004A7E68" w:rsidP="004A7E68">
          <w:pPr>
            <w:spacing w:after="120" w:line="480" w:lineRule="auto"/>
            <w:ind w:right="-1"/>
            <w:jc w:val="right"/>
            <w:rPr>
              <w:b/>
              <w:sz w:val="28"/>
              <w:szCs w:val="28"/>
            </w:rPr>
          </w:pPr>
          <w:r w:rsidRPr="000B35DF">
            <w:rPr>
              <w:b/>
              <w:sz w:val="28"/>
              <w:szCs w:val="28"/>
            </w:rPr>
            <w:t>Plano de Gerenciamento da Qualidade</w:t>
          </w:r>
        </w:p>
      </w:sdtContent>
    </w:sdt>
    <w:p w14:paraId="67CCFE3E" w14:textId="77777777" w:rsidR="004A7E68" w:rsidRPr="000B35DF" w:rsidRDefault="004A7E68" w:rsidP="004A7E68">
      <w:pPr>
        <w:spacing w:after="120" w:line="480" w:lineRule="auto"/>
        <w:ind w:right="-1"/>
        <w:jc w:val="right"/>
        <w:rPr>
          <w:b/>
          <w:sz w:val="28"/>
          <w:szCs w:val="28"/>
        </w:rPr>
      </w:pPr>
      <w:r w:rsidRPr="000B35DF">
        <w:rPr>
          <w:b/>
          <w:sz w:val="28"/>
          <w:szCs w:val="28"/>
        </w:rPr>
        <w:t>Versão 1.0</w:t>
      </w:r>
    </w:p>
    <w:p w14:paraId="3E428CD4" w14:textId="77777777" w:rsidR="004A7E68" w:rsidRPr="000B35DF" w:rsidRDefault="004A7E68" w:rsidP="004A7E68">
      <w:pPr>
        <w:spacing w:after="120"/>
        <w:ind w:right="-1"/>
        <w:jc w:val="right"/>
        <w:rPr>
          <w:b/>
        </w:rPr>
      </w:pPr>
    </w:p>
    <w:p w14:paraId="1A2187F8" w14:textId="77777777" w:rsidR="004A7E68" w:rsidRPr="000B35DF" w:rsidRDefault="004A7E68" w:rsidP="004A7E68">
      <w:pPr>
        <w:spacing w:after="120"/>
        <w:ind w:right="-1"/>
        <w:jc w:val="right"/>
        <w:rPr>
          <w:b/>
        </w:rPr>
      </w:pPr>
    </w:p>
    <w:p w14:paraId="1369FE9A" w14:textId="77777777" w:rsidR="004A7E68" w:rsidRPr="000B35DF" w:rsidRDefault="004A7E68" w:rsidP="004A7E68">
      <w:pPr>
        <w:spacing w:after="120"/>
        <w:ind w:right="-1"/>
        <w:jc w:val="right"/>
        <w:rPr>
          <w:b/>
        </w:rPr>
      </w:pPr>
    </w:p>
    <w:p w14:paraId="645914B0" w14:textId="77777777" w:rsidR="004A7E68" w:rsidRPr="000B35DF" w:rsidRDefault="004A7E68" w:rsidP="004A7E68">
      <w:pPr>
        <w:spacing w:after="120"/>
        <w:ind w:right="-1"/>
        <w:jc w:val="right"/>
        <w:rPr>
          <w:b/>
        </w:rPr>
      </w:pPr>
    </w:p>
    <w:p w14:paraId="487B8D5D" w14:textId="77777777" w:rsidR="004A7E68" w:rsidRPr="000B35DF" w:rsidRDefault="004A7E68" w:rsidP="004A7E68">
      <w:pPr>
        <w:spacing w:after="120"/>
        <w:ind w:right="-1"/>
        <w:jc w:val="right"/>
        <w:rPr>
          <w:b/>
        </w:rPr>
      </w:pPr>
    </w:p>
    <w:p w14:paraId="46EAF211" w14:textId="77777777" w:rsidR="004A7E68" w:rsidRPr="000B35DF" w:rsidRDefault="004A7E68" w:rsidP="004A7E68">
      <w:pPr>
        <w:spacing w:after="120"/>
        <w:ind w:right="-1"/>
        <w:jc w:val="right"/>
        <w:rPr>
          <w:b/>
        </w:rPr>
      </w:pPr>
    </w:p>
    <w:p w14:paraId="3E554261" w14:textId="77777777" w:rsidR="004A7E68" w:rsidRPr="000B35DF" w:rsidRDefault="004A7E68" w:rsidP="004A7E68">
      <w:pPr>
        <w:spacing w:after="120"/>
        <w:ind w:right="-1"/>
        <w:jc w:val="right"/>
        <w:rPr>
          <w:b/>
        </w:rPr>
      </w:pPr>
    </w:p>
    <w:p w14:paraId="67E052A9" w14:textId="77777777" w:rsidR="004A7E68" w:rsidRPr="000B35DF" w:rsidRDefault="004A7E68" w:rsidP="004A7E68">
      <w:pPr>
        <w:spacing w:after="120"/>
        <w:ind w:right="-1"/>
        <w:jc w:val="right"/>
        <w:rPr>
          <w:b/>
        </w:rPr>
      </w:pPr>
    </w:p>
    <w:p w14:paraId="23D00BEA" w14:textId="77777777" w:rsidR="004A7E68" w:rsidRPr="000B35DF" w:rsidRDefault="004A7E68" w:rsidP="004A7E68">
      <w:pPr>
        <w:spacing w:after="120"/>
        <w:ind w:right="-1"/>
        <w:jc w:val="right"/>
        <w:rPr>
          <w:b/>
        </w:rPr>
      </w:pPr>
    </w:p>
    <w:p w14:paraId="7F65E6C5" w14:textId="77777777" w:rsidR="004A7E68" w:rsidRPr="000B35DF" w:rsidRDefault="004A7E68" w:rsidP="004A7E68">
      <w:pPr>
        <w:spacing w:after="120"/>
        <w:ind w:right="-1"/>
        <w:jc w:val="right"/>
        <w:rPr>
          <w:b/>
        </w:rPr>
      </w:pPr>
    </w:p>
    <w:p w14:paraId="035320CF" w14:textId="77777777" w:rsidR="004A7E68" w:rsidRPr="000B35DF" w:rsidRDefault="004A7E68" w:rsidP="004A7E68">
      <w:pPr>
        <w:tabs>
          <w:tab w:val="left" w:pos="2850"/>
        </w:tabs>
        <w:ind w:right="-1"/>
      </w:pPr>
      <w:r w:rsidRPr="000B35DF">
        <w:rPr>
          <w:rFonts w:eastAsia="Times New Roman" w:cs="Arial"/>
          <w:b/>
          <w:bCs/>
          <w:sz w:val="36"/>
          <w:szCs w:val="36"/>
        </w:rPr>
        <w:br w:type="page"/>
      </w:r>
    </w:p>
    <w:tbl>
      <w:tblPr>
        <w:tblW w:w="9039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4219"/>
        <w:gridCol w:w="2268"/>
      </w:tblGrid>
      <w:tr w:rsidR="004A7E68" w:rsidRPr="000B35DF" w14:paraId="54815C66" w14:textId="77777777" w:rsidTr="00B72201">
        <w:trPr>
          <w:trHeight w:val="377"/>
        </w:trPr>
        <w:tc>
          <w:tcPr>
            <w:tcW w:w="9039" w:type="dxa"/>
            <w:gridSpan w:val="4"/>
            <w:shd w:val="clear" w:color="auto" w:fill="D9D9D9"/>
            <w:vAlign w:val="center"/>
          </w:tcPr>
          <w:p w14:paraId="271E67D0" w14:textId="77777777" w:rsidR="004A7E68" w:rsidRPr="000B35DF" w:rsidRDefault="004A7E68" w:rsidP="00B72201">
            <w:pPr>
              <w:ind w:right="-1"/>
              <w:jc w:val="center"/>
            </w:pPr>
            <w:r w:rsidRPr="000B35DF">
              <w:rPr>
                <w:b/>
                <w:sz w:val="28"/>
                <w:szCs w:val="28"/>
              </w:rPr>
              <w:lastRenderedPageBreak/>
              <w:t>Histórico de Revisões</w:t>
            </w:r>
          </w:p>
        </w:tc>
      </w:tr>
      <w:tr w:rsidR="004A7E68" w:rsidRPr="000B35DF" w14:paraId="286B9EEC" w14:textId="77777777" w:rsidTr="00B72201">
        <w:trPr>
          <w:trHeight w:val="283"/>
        </w:trPr>
        <w:tc>
          <w:tcPr>
            <w:tcW w:w="993" w:type="dxa"/>
            <w:shd w:val="clear" w:color="auto" w:fill="F2F2F2"/>
            <w:vAlign w:val="center"/>
          </w:tcPr>
          <w:p w14:paraId="01C28AA0" w14:textId="77777777" w:rsidR="004A7E68" w:rsidRPr="000B35DF" w:rsidRDefault="004A7E68" w:rsidP="00B72201">
            <w:pPr>
              <w:ind w:right="-1"/>
              <w:jc w:val="center"/>
              <w:rPr>
                <w:b/>
              </w:rPr>
            </w:pPr>
            <w:r w:rsidRPr="000B35DF">
              <w:rPr>
                <w:b/>
              </w:rPr>
              <w:t>Versão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1F4CE03D" w14:textId="77777777" w:rsidR="004A7E68" w:rsidRPr="000B35DF" w:rsidRDefault="004A7E68" w:rsidP="00B72201">
            <w:pPr>
              <w:ind w:right="-1"/>
              <w:jc w:val="center"/>
              <w:rPr>
                <w:b/>
              </w:rPr>
            </w:pPr>
            <w:r w:rsidRPr="000B35DF">
              <w:rPr>
                <w:b/>
              </w:rPr>
              <w:t>Data</w:t>
            </w:r>
          </w:p>
        </w:tc>
        <w:tc>
          <w:tcPr>
            <w:tcW w:w="4219" w:type="dxa"/>
            <w:shd w:val="clear" w:color="auto" w:fill="F2F2F2"/>
            <w:vAlign w:val="center"/>
          </w:tcPr>
          <w:p w14:paraId="63433BE8" w14:textId="77777777" w:rsidR="004A7E68" w:rsidRPr="000B35DF" w:rsidRDefault="004A7E68" w:rsidP="00B72201">
            <w:pPr>
              <w:ind w:right="-1"/>
              <w:jc w:val="center"/>
              <w:rPr>
                <w:b/>
              </w:rPr>
            </w:pPr>
            <w:r w:rsidRPr="000B35DF">
              <w:rPr>
                <w:b/>
              </w:rPr>
              <w:t>Descrição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255E2985" w14:textId="77777777" w:rsidR="004A7E68" w:rsidRPr="000B35DF" w:rsidRDefault="004A7E68" w:rsidP="00B72201">
            <w:pPr>
              <w:ind w:right="-1"/>
              <w:jc w:val="center"/>
              <w:rPr>
                <w:b/>
              </w:rPr>
            </w:pPr>
            <w:r w:rsidRPr="000B35DF">
              <w:rPr>
                <w:b/>
              </w:rPr>
              <w:t>Autor</w:t>
            </w:r>
          </w:p>
        </w:tc>
      </w:tr>
      <w:tr w:rsidR="004A7E68" w:rsidRPr="000B35DF" w14:paraId="797EFACF" w14:textId="77777777" w:rsidTr="00B72201">
        <w:trPr>
          <w:trHeight w:val="340"/>
        </w:trPr>
        <w:tc>
          <w:tcPr>
            <w:tcW w:w="993" w:type="dxa"/>
            <w:vAlign w:val="center"/>
          </w:tcPr>
          <w:p w14:paraId="43BC81C6" w14:textId="77777777" w:rsidR="004A7E68" w:rsidRPr="000B35DF" w:rsidRDefault="004A7E68" w:rsidP="00B72201">
            <w:pPr>
              <w:ind w:right="-1"/>
              <w:jc w:val="center"/>
            </w:pPr>
          </w:p>
        </w:tc>
        <w:tc>
          <w:tcPr>
            <w:tcW w:w="1559" w:type="dxa"/>
            <w:vAlign w:val="center"/>
          </w:tcPr>
          <w:p w14:paraId="31CB720E" w14:textId="77777777" w:rsidR="004A7E68" w:rsidRPr="000B35DF" w:rsidRDefault="004A7E68" w:rsidP="00B72201">
            <w:pPr>
              <w:ind w:right="-1"/>
              <w:jc w:val="center"/>
            </w:pPr>
          </w:p>
        </w:tc>
        <w:tc>
          <w:tcPr>
            <w:tcW w:w="4219" w:type="dxa"/>
            <w:vAlign w:val="center"/>
          </w:tcPr>
          <w:p w14:paraId="64E356DB" w14:textId="77777777" w:rsidR="004A7E68" w:rsidRPr="000B35DF" w:rsidRDefault="004A7E68" w:rsidP="00B72201">
            <w:pPr>
              <w:ind w:right="-1"/>
            </w:pPr>
          </w:p>
        </w:tc>
        <w:tc>
          <w:tcPr>
            <w:tcW w:w="2268" w:type="dxa"/>
            <w:vAlign w:val="center"/>
          </w:tcPr>
          <w:p w14:paraId="0087EC40" w14:textId="77777777" w:rsidR="004A7E68" w:rsidRPr="000B35DF" w:rsidRDefault="004A7E68" w:rsidP="00B72201">
            <w:pPr>
              <w:ind w:right="-1"/>
            </w:pPr>
          </w:p>
        </w:tc>
      </w:tr>
      <w:tr w:rsidR="004A7E68" w:rsidRPr="000B35DF" w14:paraId="7502C880" w14:textId="77777777" w:rsidTr="00B72201">
        <w:trPr>
          <w:trHeight w:val="340"/>
        </w:trPr>
        <w:tc>
          <w:tcPr>
            <w:tcW w:w="993" w:type="dxa"/>
            <w:vAlign w:val="center"/>
          </w:tcPr>
          <w:p w14:paraId="1768D3CF" w14:textId="77777777" w:rsidR="004A7E68" w:rsidRPr="000B35DF" w:rsidRDefault="004A7E68" w:rsidP="00B72201">
            <w:pPr>
              <w:ind w:right="-1"/>
              <w:jc w:val="center"/>
            </w:pPr>
          </w:p>
        </w:tc>
        <w:tc>
          <w:tcPr>
            <w:tcW w:w="1559" w:type="dxa"/>
            <w:vAlign w:val="center"/>
          </w:tcPr>
          <w:p w14:paraId="2B926DEA" w14:textId="77777777" w:rsidR="004A7E68" w:rsidRPr="000B35DF" w:rsidRDefault="004A7E68" w:rsidP="00B72201">
            <w:pPr>
              <w:ind w:right="-1"/>
              <w:jc w:val="center"/>
            </w:pPr>
          </w:p>
        </w:tc>
        <w:tc>
          <w:tcPr>
            <w:tcW w:w="4219" w:type="dxa"/>
            <w:vAlign w:val="center"/>
          </w:tcPr>
          <w:p w14:paraId="2B8F68F3" w14:textId="77777777" w:rsidR="004A7E68" w:rsidRPr="000B35DF" w:rsidRDefault="004A7E68" w:rsidP="00B72201">
            <w:pPr>
              <w:ind w:right="-1"/>
            </w:pPr>
          </w:p>
        </w:tc>
        <w:tc>
          <w:tcPr>
            <w:tcW w:w="2268" w:type="dxa"/>
            <w:vAlign w:val="center"/>
          </w:tcPr>
          <w:p w14:paraId="37B9FBEF" w14:textId="77777777" w:rsidR="004A7E68" w:rsidRPr="000B35DF" w:rsidRDefault="004A7E68" w:rsidP="00B72201">
            <w:pPr>
              <w:ind w:right="-1"/>
            </w:pPr>
          </w:p>
        </w:tc>
      </w:tr>
      <w:tr w:rsidR="004A7E68" w:rsidRPr="000B35DF" w14:paraId="2436C604" w14:textId="77777777" w:rsidTr="00B72201">
        <w:trPr>
          <w:trHeight w:val="340"/>
        </w:trPr>
        <w:tc>
          <w:tcPr>
            <w:tcW w:w="993" w:type="dxa"/>
            <w:vAlign w:val="center"/>
          </w:tcPr>
          <w:p w14:paraId="06D2DE0D" w14:textId="77777777" w:rsidR="004A7E68" w:rsidRPr="000B35DF" w:rsidRDefault="004A7E68" w:rsidP="00B72201">
            <w:pPr>
              <w:ind w:right="-1"/>
              <w:jc w:val="center"/>
            </w:pPr>
          </w:p>
        </w:tc>
        <w:tc>
          <w:tcPr>
            <w:tcW w:w="1559" w:type="dxa"/>
            <w:vAlign w:val="center"/>
          </w:tcPr>
          <w:p w14:paraId="629D3C76" w14:textId="77777777" w:rsidR="004A7E68" w:rsidRPr="000B35DF" w:rsidRDefault="004A7E68" w:rsidP="00B72201">
            <w:pPr>
              <w:ind w:right="-1"/>
              <w:jc w:val="center"/>
            </w:pPr>
          </w:p>
        </w:tc>
        <w:tc>
          <w:tcPr>
            <w:tcW w:w="4219" w:type="dxa"/>
            <w:vAlign w:val="center"/>
          </w:tcPr>
          <w:p w14:paraId="45256D5C" w14:textId="77777777" w:rsidR="004A7E68" w:rsidRPr="000B35DF" w:rsidRDefault="004A7E68" w:rsidP="00B72201">
            <w:pPr>
              <w:ind w:right="-1"/>
            </w:pPr>
          </w:p>
        </w:tc>
        <w:tc>
          <w:tcPr>
            <w:tcW w:w="2268" w:type="dxa"/>
            <w:vAlign w:val="center"/>
          </w:tcPr>
          <w:p w14:paraId="47E12AE1" w14:textId="77777777" w:rsidR="004A7E68" w:rsidRPr="000B35DF" w:rsidRDefault="004A7E68" w:rsidP="00B72201">
            <w:pPr>
              <w:ind w:right="-1"/>
            </w:pPr>
          </w:p>
        </w:tc>
      </w:tr>
    </w:tbl>
    <w:p w14:paraId="64575DD8" w14:textId="77777777" w:rsidR="004A7E68" w:rsidRPr="000B35DF" w:rsidRDefault="004A7E68" w:rsidP="004A7E68">
      <w:pPr>
        <w:spacing w:after="200" w:line="276" w:lineRule="auto"/>
        <w:ind w:right="-1"/>
        <w:rPr>
          <w:rFonts w:eastAsia="Times New Roman" w:cs="Arial"/>
          <w:b/>
          <w:bCs/>
          <w:sz w:val="36"/>
          <w:szCs w:val="36"/>
        </w:rPr>
      </w:pPr>
    </w:p>
    <w:p w14:paraId="06B811DF" w14:textId="77777777" w:rsidR="004A7E68" w:rsidRPr="000B35DF" w:rsidRDefault="004A7E68" w:rsidP="004A7E68">
      <w:pPr>
        <w:spacing w:after="200" w:line="276" w:lineRule="auto"/>
        <w:ind w:right="-1"/>
        <w:rPr>
          <w:rFonts w:eastAsia="Times New Roman" w:cs="Arial"/>
          <w:b/>
          <w:bCs/>
          <w:sz w:val="36"/>
          <w:szCs w:val="36"/>
        </w:rPr>
      </w:pPr>
      <w:r w:rsidRPr="000B35DF">
        <w:rPr>
          <w:rFonts w:eastAsia="Times New Roman" w:cs="Arial"/>
          <w:b/>
          <w:bCs/>
          <w:sz w:val="36"/>
          <w:szCs w:val="36"/>
        </w:rPr>
        <w:br w:type="page"/>
      </w:r>
      <w:bookmarkStart w:id="27" w:name="_GoBack"/>
      <w:bookmarkEnd w:id="27"/>
    </w:p>
    <w:p w14:paraId="5E9248CA" w14:textId="77777777" w:rsidR="004A7E68" w:rsidRPr="000B35DF" w:rsidRDefault="004A7E68" w:rsidP="004A7E68">
      <w:pPr>
        <w:ind w:right="-568"/>
        <w:jc w:val="center"/>
        <w:rPr>
          <w:b/>
        </w:rPr>
      </w:pPr>
      <w:r w:rsidRPr="000B35DF">
        <w:rPr>
          <w:b/>
          <w:sz w:val="32"/>
          <w:szCs w:val="32"/>
        </w:rPr>
        <w:lastRenderedPageBreak/>
        <w:t>Sumário</w:t>
      </w:r>
    </w:p>
    <w:p w14:paraId="2CFF50BD" w14:textId="77777777" w:rsidR="004A7E68" w:rsidRPr="00AE1DA9" w:rsidRDefault="004A7E68" w:rsidP="004A7E68">
      <w:pPr>
        <w:pStyle w:val="CabealhodoSumrio"/>
        <w:ind w:right="-568"/>
        <w:rPr>
          <w:sz w:val="20"/>
          <w:szCs w:val="20"/>
        </w:rPr>
      </w:pPr>
    </w:p>
    <w:p w14:paraId="6E44EF93" w14:textId="77777777" w:rsidR="00AE1DA9" w:rsidRPr="00AE1DA9" w:rsidRDefault="00AE1DA9" w:rsidP="00AE1DA9"/>
    <w:p w14:paraId="65A7D056" w14:textId="77777777" w:rsidR="00AE1DA9" w:rsidRPr="00AE1DA9" w:rsidRDefault="00AE1DA9" w:rsidP="00AE1DA9"/>
    <w:p w14:paraId="28BF4B1B" w14:textId="77777777" w:rsidR="00AE1DA9" w:rsidRPr="00AE1DA9" w:rsidRDefault="00AE1DA9">
      <w:pPr>
        <w:pStyle w:val="Sumrio1"/>
        <w:tabs>
          <w:tab w:val="left" w:pos="400"/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r>
        <w:rPr>
          <w:rFonts w:ascii="Times New Roman" w:eastAsia="Times New Roman" w:hAnsi="Times New Roman" w:cs="Times New Roman"/>
          <w:bCs w:val="0"/>
          <w:noProof/>
          <w:sz w:val="16"/>
          <w:u w:val="single"/>
        </w:rPr>
        <w:fldChar w:fldCharType="begin"/>
      </w:r>
      <w:r>
        <w:rPr>
          <w:rFonts w:ascii="Times New Roman" w:eastAsia="Times New Roman" w:hAnsi="Times New Roman" w:cs="Times New Roman"/>
          <w:bCs w:val="0"/>
          <w:noProof/>
          <w:sz w:val="16"/>
          <w:u w:val="single"/>
        </w:rPr>
        <w:instrText xml:space="preserve"> TOC \o "1-3" \h \z \u </w:instrText>
      </w:r>
      <w:r>
        <w:rPr>
          <w:rFonts w:ascii="Times New Roman" w:eastAsia="Times New Roman" w:hAnsi="Times New Roman" w:cs="Times New Roman"/>
          <w:bCs w:val="0"/>
          <w:noProof/>
          <w:sz w:val="16"/>
          <w:u w:val="single"/>
        </w:rPr>
        <w:fldChar w:fldCharType="separate"/>
      </w:r>
      <w:hyperlink w:anchor="_Toc402271460" w:history="1">
        <w:r w:rsidRPr="00AE1DA9">
          <w:rPr>
            <w:rStyle w:val="Hyperlink"/>
            <w:rFonts w:ascii="Arial" w:eastAsia="Times New Roman" w:hAnsi="Arial" w:cs="Arial"/>
            <w:b w:val="0"/>
            <w:noProof/>
          </w:rPr>
          <w:t>1.</w:t>
        </w:r>
        <w:r w:rsidRPr="00AE1DA9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Pr="00AE1DA9">
          <w:rPr>
            <w:rStyle w:val="Hyperlink"/>
            <w:rFonts w:ascii="Arial" w:eastAsia="Times New Roman" w:hAnsi="Arial" w:cs="Arial"/>
            <w:b w:val="0"/>
            <w:noProof/>
          </w:rPr>
          <w:t>Introdução</w:t>
        </w:r>
        <w:r w:rsidRPr="00AE1DA9">
          <w:rPr>
            <w:b w:val="0"/>
            <w:noProof/>
            <w:webHidden/>
          </w:rPr>
          <w:tab/>
        </w:r>
        <w:r w:rsidRPr="00AE1DA9">
          <w:rPr>
            <w:b w:val="0"/>
            <w:noProof/>
            <w:webHidden/>
          </w:rPr>
          <w:fldChar w:fldCharType="begin"/>
        </w:r>
        <w:r w:rsidRPr="00AE1DA9">
          <w:rPr>
            <w:b w:val="0"/>
            <w:noProof/>
            <w:webHidden/>
          </w:rPr>
          <w:instrText xml:space="preserve"> PAGEREF _Toc402271460 \h </w:instrText>
        </w:r>
        <w:r w:rsidRPr="00AE1DA9">
          <w:rPr>
            <w:b w:val="0"/>
            <w:noProof/>
            <w:webHidden/>
          </w:rPr>
        </w:r>
        <w:r w:rsidRPr="00AE1DA9">
          <w:rPr>
            <w:b w:val="0"/>
            <w:noProof/>
            <w:webHidden/>
          </w:rPr>
          <w:fldChar w:fldCharType="separate"/>
        </w:r>
        <w:r w:rsidRPr="00AE1DA9">
          <w:rPr>
            <w:b w:val="0"/>
            <w:noProof/>
            <w:webHidden/>
          </w:rPr>
          <w:t>4</w:t>
        </w:r>
        <w:r w:rsidRPr="00AE1DA9">
          <w:rPr>
            <w:b w:val="0"/>
            <w:noProof/>
            <w:webHidden/>
          </w:rPr>
          <w:fldChar w:fldCharType="end"/>
        </w:r>
      </w:hyperlink>
    </w:p>
    <w:p w14:paraId="4DB1246C" w14:textId="77777777" w:rsidR="00AE1DA9" w:rsidRPr="00AE1DA9" w:rsidRDefault="00FF5E3E">
      <w:pPr>
        <w:pStyle w:val="Sumrio1"/>
        <w:tabs>
          <w:tab w:val="left" w:pos="400"/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2271461" w:history="1"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2.</w:t>
        </w:r>
        <w:r w:rsidR="00AE1DA9" w:rsidRPr="00AE1DA9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Identificação do Projeto</w:t>
        </w:r>
        <w:r w:rsidR="00AE1DA9" w:rsidRPr="00AE1DA9">
          <w:rPr>
            <w:b w:val="0"/>
            <w:noProof/>
            <w:webHidden/>
          </w:rPr>
          <w:tab/>
        </w:r>
        <w:r w:rsidR="00AE1DA9" w:rsidRPr="00AE1DA9">
          <w:rPr>
            <w:b w:val="0"/>
            <w:noProof/>
            <w:webHidden/>
          </w:rPr>
          <w:fldChar w:fldCharType="begin"/>
        </w:r>
        <w:r w:rsidR="00AE1DA9" w:rsidRPr="00AE1DA9">
          <w:rPr>
            <w:b w:val="0"/>
            <w:noProof/>
            <w:webHidden/>
          </w:rPr>
          <w:instrText xml:space="preserve"> PAGEREF _Toc402271461 \h </w:instrText>
        </w:r>
        <w:r w:rsidR="00AE1DA9" w:rsidRPr="00AE1DA9">
          <w:rPr>
            <w:b w:val="0"/>
            <w:noProof/>
            <w:webHidden/>
          </w:rPr>
        </w:r>
        <w:r w:rsidR="00AE1DA9" w:rsidRPr="00AE1DA9">
          <w:rPr>
            <w:b w:val="0"/>
            <w:noProof/>
            <w:webHidden/>
          </w:rPr>
          <w:fldChar w:fldCharType="separate"/>
        </w:r>
        <w:r w:rsidR="00AE1DA9" w:rsidRPr="00AE1DA9">
          <w:rPr>
            <w:b w:val="0"/>
            <w:noProof/>
            <w:webHidden/>
          </w:rPr>
          <w:t>4</w:t>
        </w:r>
        <w:r w:rsidR="00AE1DA9" w:rsidRPr="00AE1DA9">
          <w:rPr>
            <w:b w:val="0"/>
            <w:noProof/>
            <w:webHidden/>
          </w:rPr>
          <w:fldChar w:fldCharType="end"/>
        </w:r>
      </w:hyperlink>
    </w:p>
    <w:p w14:paraId="1FCF265E" w14:textId="77777777" w:rsidR="00AE1DA9" w:rsidRPr="00AE1DA9" w:rsidRDefault="00FF5E3E">
      <w:pPr>
        <w:pStyle w:val="Sumrio1"/>
        <w:tabs>
          <w:tab w:val="left" w:pos="400"/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2271462" w:history="1"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3.</w:t>
        </w:r>
        <w:r w:rsidR="00AE1DA9" w:rsidRPr="00AE1DA9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Processo de Gerenciamento da Qualidade</w:t>
        </w:r>
        <w:r w:rsidR="00AE1DA9" w:rsidRPr="00AE1DA9">
          <w:rPr>
            <w:b w:val="0"/>
            <w:noProof/>
            <w:webHidden/>
          </w:rPr>
          <w:tab/>
        </w:r>
        <w:r w:rsidR="00AE1DA9" w:rsidRPr="00AE1DA9">
          <w:rPr>
            <w:b w:val="0"/>
            <w:noProof/>
            <w:webHidden/>
          </w:rPr>
          <w:fldChar w:fldCharType="begin"/>
        </w:r>
        <w:r w:rsidR="00AE1DA9" w:rsidRPr="00AE1DA9">
          <w:rPr>
            <w:b w:val="0"/>
            <w:noProof/>
            <w:webHidden/>
          </w:rPr>
          <w:instrText xml:space="preserve"> PAGEREF _Toc402271462 \h </w:instrText>
        </w:r>
        <w:r w:rsidR="00AE1DA9" w:rsidRPr="00AE1DA9">
          <w:rPr>
            <w:b w:val="0"/>
            <w:noProof/>
            <w:webHidden/>
          </w:rPr>
        </w:r>
        <w:r w:rsidR="00AE1DA9" w:rsidRPr="00AE1DA9">
          <w:rPr>
            <w:b w:val="0"/>
            <w:noProof/>
            <w:webHidden/>
          </w:rPr>
          <w:fldChar w:fldCharType="separate"/>
        </w:r>
        <w:r w:rsidR="00AE1DA9" w:rsidRPr="00AE1DA9">
          <w:rPr>
            <w:b w:val="0"/>
            <w:noProof/>
            <w:webHidden/>
          </w:rPr>
          <w:t>4</w:t>
        </w:r>
        <w:r w:rsidR="00AE1DA9" w:rsidRPr="00AE1DA9">
          <w:rPr>
            <w:b w:val="0"/>
            <w:noProof/>
            <w:webHidden/>
          </w:rPr>
          <w:fldChar w:fldCharType="end"/>
        </w:r>
      </w:hyperlink>
    </w:p>
    <w:p w14:paraId="68FFA389" w14:textId="77777777" w:rsidR="00AE1DA9" w:rsidRPr="00AE1DA9" w:rsidRDefault="00FF5E3E">
      <w:pPr>
        <w:pStyle w:val="Sumrio1"/>
        <w:tabs>
          <w:tab w:val="left" w:pos="600"/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2271465" w:history="1"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3.1.</w:t>
        </w:r>
        <w:r w:rsidR="00AE1DA9" w:rsidRPr="00AE1DA9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Processos de Qualidade</w:t>
        </w:r>
        <w:r w:rsidR="00AE1DA9" w:rsidRPr="00AE1DA9">
          <w:rPr>
            <w:b w:val="0"/>
            <w:noProof/>
            <w:webHidden/>
          </w:rPr>
          <w:tab/>
        </w:r>
        <w:r w:rsidR="00AE1DA9" w:rsidRPr="00AE1DA9">
          <w:rPr>
            <w:b w:val="0"/>
            <w:noProof/>
            <w:webHidden/>
          </w:rPr>
          <w:fldChar w:fldCharType="begin"/>
        </w:r>
        <w:r w:rsidR="00AE1DA9" w:rsidRPr="00AE1DA9">
          <w:rPr>
            <w:b w:val="0"/>
            <w:noProof/>
            <w:webHidden/>
          </w:rPr>
          <w:instrText xml:space="preserve"> PAGEREF _Toc402271465 \h </w:instrText>
        </w:r>
        <w:r w:rsidR="00AE1DA9" w:rsidRPr="00AE1DA9">
          <w:rPr>
            <w:b w:val="0"/>
            <w:noProof/>
            <w:webHidden/>
          </w:rPr>
        </w:r>
        <w:r w:rsidR="00AE1DA9" w:rsidRPr="00AE1DA9">
          <w:rPr>
            <w:b w:val="0"/>
            <w:noProof/>
            <w:webHidden/>
          </w:rPr>
          <w:fldChar w:fldCharType="separate"/>
        </w:r>
        <w:r w:rsidR="00AE1DA9" w:rsidRPr="00AE1DA9">
          <w:rPr>
            <w:b w:val="0"/>
            <w:noProof/>
            <w:webHidden/>
          </w:rPr>
          <w:t>4</w:t>
        </w:r>
        <w:r w:rsidR="00AE1DA9" w:rsidRPr="00AE1DA9">
          <w:rPr>
            <w:b w:val="0"/>
            <w:noProof/>
            <w:webHidden/>
          </w:rPr>
          <w:fldChar w:fldCharType="end"/>
        </w:r>
      </w:hyperlink>
    </w:p>
    <w:p w14:paraId="3231B23C" w14:textId="77777777" w:rsidR="00AE1DA9" w:rsidRPr="00AE1DA9" w:rsidRDefault="00FF5E3E">
      <w:pPr>
        <w:pStyle w:val="Sumrio1"/>
        <w:tabs>
          <w:tab w:val="left" w:pos="600"/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2271466" w:history="1"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3.2.</w:t>
        </w:r>
        <w:r w:rsidR="00AE1DA9" w:rsidRPr="00AE1DA9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Justificativa do projeto e indicadores de sucesso do projeto</w:t>
        </w:r>
        <w:r w:rsidR="00AE1DA9" w:rsidRPr="00AE1DA9">
          <w:rPr>
            <w:b w:val="0"/>
            <w:noProof/>
            <w:webHidden/>
          </w:rPr>
          <w:tab/>
        </w:r>
        <w:r w:rsidR="00AE1DA9" w:rsidRPr="00AE1DA9">
          <w:rPr>
            <w:b w:val="0"/>
            <w:noProof/>
            <w:webHidden/>
          </w:rPr>
          <w:fldChar w:fldCharType="begin"/>
        </w:r>
        <w:r w:rsidR="00AE1DA9" w:rsidRPr="00AE1DA9">
          <w:rPr>
            <w:b w:val="0"/>
            <w:noProof/>
            <w:webHidden/>
          </w:rPr>
          <w:instrText xml:space="preserve"> PAGEREF _Toc402271466 \h </w:instrText>
        </w:r>
        <w:r w:rsidR="00AE1DA9" w:rsidRPr="00AE1DA9">
          <w:rPr>
            <w:b w:val="0"/>
            <w:noProof/>
            <w:webHidden/>
          </w:rPr>
        </w:r>
        <w:r w:rsidR="00AE1DA9" w:rsidRPr="00AE1DA9">
          <w:rPr>
            <w:b w:val="0"/>
            <w:noProof/>
            <w:webHidden/>
          </w:rPr>
          <w:fldChar w:fldCharType="separate"/>
        </w:r>
        <w:r w:rsidR="00AE1DA9" w:rsidRPr="00AE1DA9">
          <w:rPr>
            <w:b w:val="0"/>
            <w:noProof/>
            <w:webHidden/>
          </w:rPr>
          <w:t>4</w:t>
        </w:r>
        <w:r w:rsidR="00AE1DA9" w:rsidRPr="00AE1DA9">
          <w:rPr>
            <w:b w:val="0"/>
            <w:noProof/>
            <w:webHidden/>
          </w:rPr>
          <w:fldChar w:fldCharType="end"/>
        </w:r>
      </w:hyperlink>
    </w:p>
    <w:p w14:paraId="378F7E1D" w14:textId="77777777" w:rsidR="00AE1DA9" w:rsidRPr="00AE1DA9" w:rsidRDefault="00FF5E3E">
      <w:pPr>
        <w:pStyle w:val="Sumrio1"/>
        <w:tabs>
          <w:tab w:val="left" w:pos="600"/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2271467" w:history="1"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3.3.</w:t>
        </w:r>
        <w:r w:rsidR="00AE1DA9" w:rsidRPr="00AE1DA9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Métricas da Qualidade</w:t>
        </w:r>
        <w:r w:rsidR="00AE1DA9" w:rsidRPr="00AE1DA9">
          <w:rPr>
            <w:b w:val="0"/>
            <w:noProof/>
            <w:webHidden/>
          </w:rPr>
          <w:tab/>
        </w:r>
        <w:r w:rsidR="00AE1DA9" w:rsidRPr="00AE1DA9">
          <w:rPr>
            <w:b w:val="0"/>
            <w:noProof/>
            <w:webHidden/>
          </w:rPr>
          <w:fldChar w:fldCharType="begin"/>
        </w:r>
        <w:r w:rsidR="00AE1DA9" w:rsidRPr="00AE1DA9">
          <w:rPr>
            <w:b w:val="0"/>
            <w:noProof/>
            <w:webHidden/>
          </w:rPr>
          <w:instrText xml:space="preserve"> PAGEREF _Toc402271467 \h </w:instrText>
        </w:r>
        <w:r w:rsidR="00AE1DA9" w:rsidRPr="00AE1DA9">
          <w:rPr>
            <w:b w:val="0"/>
            <w:noProof/>
            <w:webHidden/>
          </w:rPr>
        </w:r>
        <w:r w:rsidR="00AE1DA9" w:rsidRPr="00AE1DA9">
          <w:rPr>
            <w:b w:val="0"/>
            <w:noProof/>
            <w:webHidden/>
          </w:rPr>
          <w:fldChar w:fldCharType="separate"/>
        </w:r>
        <w:r w:rsidR="00AE1DA9" w:rsidRPr="00AE1DA9">
          <w:rPr>
            <w:b w:val="0"/>
            <w:noProof/>
            <w:webHidden/>
          </w:rPr>
          <w:t>5</w:t>
        </w:r>
        <w:r w:rsidR="00AE1DA9" w:rsidRPr="00AE1DA9">
          <w:rPr>
            <w:b w:val="0"/>
            <w:noProof/>
            <w:webHidden/>
          </w:rPr>
          <w:fldChar w:fldCharType="end"/>
        </w:r>
      </w:hyperlink>
    </w:p>
    <w:p w14:paraId="16E601F8" w14:textId="77777777" w:rsidR="00AE1DA9" w:rsidRPr="00AE1DA9" w:rsidRDefault="00FF5E3E">
      <w:pPr>
        <w:pStyle w:val="Sumrio1"/>
        <w:tabs>
          <w:tab w:val="left" w:pos="600"/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2271468" w:history="1"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3.4.</w:t>
        </w:r>
        <w:r w:rsidR="00AE1DA9" w:rsidRPr="00AE1DA9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Ferramentas de Qualidade</w:t>
        </w:r>
        <w:r w:rsidR="00AE1DA9" w:rsidRPr="00AE1DA9">
          <w:rPr>
            <w:b w:val="0"/>
            <w:noProof/>
            <w:webHidden/>
          </w:rPr>
          <w:tab/>
        </w:r>
        <w:r w:rsidR="00AE1DA9" w:rsidRPr="00AE1DA9">
          <w:rPr>
            <w:b w:val="0"/>
            <w:noProof/>
            <w:webHidden/>
          </w:rPr>
          <w:fldChar w:fldCharType="begin"/>
        </w:r>
        <w:r w:rsidR="00AE1DA9" w:rsidRPr="00AE1DA9">
          <w:rPr>
            <w:b w:val="0"/>
            <w:noProof/>
            <w:webHidden/>
          </w:rPr>
          <w:instrText xml:space="preserve"> PAGEREF _Toc402271468 \h </w:instrText>
        </w:r>
        <w:r w:rsidR="00AE1DA9" w:rsidRPr="00AE1DA9">
          <w:rPr>
            <w:b w:val="0"/>
            <w:noProof/>
            <w:webHidden/>
          </w:rPr>
        </w:r>
        <w:r w:rsidR="00AE1DA9" w:rsidRPr="00AE1DA9">
          <w:rPr>
            <w:b w:val="0"/>
            <w:noProof/>
            <w:webHidden/>
          </w:rPr>
          <w:fldChar w:fldCharType="separate"/>
        </w:r>
        <w:r w:rsidR="00AE1DA9" w:rsidRPr="00AE1DA9">
          <w:rPr>
            <w:b w:val="0"/>
            <w:noProof/>
            <w:webHidden/>
          </w:rPr>
          <w:t>5</w:t>
        </w:r>
        <w:r w:rsidR="00AE1DA9" w:rsidRPr="00AE1DA9">
          <w:rPr>
            <w:b w:val="0"/>
            <w:noProof/>
            <w:webHidden/>
          </w:rPr>
          <w:fldChar w:fldCharType="end"/>
        </w:r>
      </w:hyperlink>
    </w:p>
    <w:p w14:paraId="10E63BFF" w14:textId="77777777" w:rsidR="00AE1DA9" w:rsidRPr="00AE1DA9" w:rsidRDefault="00FF5E3E">
      <w:pPr>
        <w:pStyle w:val="Sumrio1"/>
        <w:tabs>
          <w:tab w:val="left" w:pos="600"/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2271469" w:history="1"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3.5.</w:t>
        </w:r>
        <w:r w:rsidR="00AE1DA9" w:rsidRPr="00AE1DA9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Entregas do Projeto e Critérios de Aceitação</w:t>
        </w:r>
        <w:r w:rsidR="00AE1DA9" w:rsidRPr="00AE1DA9">
          <w:rPr>
            <w:b w:val="0"/>
            <w:noProof/>
            <w:webHidden/>
          </w:rPr>
          <w:tab/>
        </w:r>
        <w:r w:rsidR="00AE1DA9" w:rsidRPr="00AE1DA9">
          <w:rPr>
            <w:b w:val="0"/>
            <w:noProof/>
            <w:webHidden/>
          </w:rPr>
          <w:fldChar w:fldCharType="begin"/>
        </w:r>
        <w:r w:rsidR="00AE1DA9" w:rsidRPr="00AE1DA9">
          <w:rPr>
            <w:b w:val="0"/>
            <w:noProof/>
            <w:webHidden/>
          </w:rPr>
          <w:instrText xml:space="preserve"> PAGEREF _Toc402271469 \h </w:instrText>
        </w:r>
        <w:r w:rsidR="00AE1DA9" w:rsidRPr="00AE1DA9">
          <w:rPr>
            <w:b w:val="0"/>
            <w:noProof/>
            <w:webHidden/>
          </w:rPr>
        </w:r>
        <w:r w:rsidR="00AE1DA9" w:rsidRPr="00AE1DA9">
          <w:rPr>
            <w:b w:val="0"/>
            <w:noProof/>
            <w:webHidden/>
          </w:rPr>
          <w:fldChar w:fldCharType="separate"/>
        </w:r>
        <w:r w:rsidR="00AE1DA9" w:rsidRPr="00AE1DA9">
          <w:rPr>
            <w:b w:val="0"/>
            <w:noProof/>
            <w:webHidden/>
          </w:rPr>
          <w:t>5</w:t>
        </w:r>
        <w:r w:rsidR="00AE1DA9" w:rsidRPr="00AE1DA9">
          <w:rPr>
            <w:b w:val="0"/>
            <w:noProof/>
            <w:webHidden/>
          </w:rPr>
          <w:fldChar w:fldCharType="end"/>
        </w:r>
      </w:hyperlink>
    </w:p>
    <w:p w14:paraId="6B986240" w14:textId="77777777" w:rsidR="00AE1DA9" w:rsidRPr="00AE1DA9" w:rsidRDefault="00FF5E3E">
      <w:pPr>
        <w:pStyle w:val="Sumrio1"/>
        <w:tabs>
          <w:tab w:val="left" w:pos="400"/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2271470" w:history="1"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4.</w:t>
        </w:r>
        <w:r w:rsidR="00AE1DA9" w:rsidRPr="00AE1DA9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Garantia da Qualidade do Projeto</w:t>
        </w:r>
        <w:r w:rsidR="00AE1DA9" w:rsidRPr="00AE1DA9">
          <w:rPr>
            <w:b w:val="0"/>
            <w:noProof/>
            <w:webHidden/>
          </w:rPr>
          <w:tab/>
        </w:r>
        <w:r w:rsidR="00AE1DA9" w:rsidRPr="00AE1DA9">
          <w:rPr>
            <w:b w:val="0"/>
            <w:noProof/>
            <w:webHidden/>
          </w:rPr>
          <w:fldChar w:fldCharType="begin"/>
        </w:r>
        <w:r w:rsidR="00AE1DA9" w:rsidRPr="00AE1DA9">
          <w:rPr>
            <w:b w:val="0"/>
            <w:noProof/>
            <w:webHidden/>
          </w:rPr>
          <w:instrText xml:space="preserve"> PAGEREF _Toc402271470 \h </w:instrText>
        </w:r>
        <w:r w:rsidR="00AE1DA9" w:rsidRPr="00AE1DA9">
          <w:rPr>
            <w:b w:val="0"/>
            <w:noProof/>
            <w:webHidden/>
          </w:rPr>
        </w:r>
        <w:r w:rsidR="00AE1DA9" w:rsidRPr="00AE1DA9">
          <w:rPr>
            <w:b w:val="0"/>
            <w:noProof/>
            <w:webHidden/>
          </w:rPr>
          <w:fldChar w:fldCharType="separate"/>
        </w:r>
        <w:r w:rsidR="00AE1DA9" w:rsidRPr="00AE1DA9">
          <w:rPr>
            <w:b w:val="0"/>
            <w:noProof/>
            <w:webHidden/>
          </w:rPr>
          <w:t>5</w:t>
        </w:r>
        <w:r w:rsidR="00AE1DA9" w:rsidRPr="00AE1DA9">
          <w:rPr>
            <w:b w:val="0"/>
            <w:noProof/>
            <w:webHidden/>
          </w:rPr>
          <w:fldChar w:fldCharType="end"/>
        </w:r>
      </w:hyperlink>
    </w:p>
    <w:p w14:paraId="4FFE2F6E" w14:textId="77777777" w:rsidR="00AE1DA9" w:rsidRPr="00AE1DA9" w:rsidRDefault="00FF5E3E">
      <w:pPr>
        <w:pStyle w:val="Sumrio1"/>
        <w:tabs>
          <w:tab w:val="left" w:pos="600"/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2271472" w:history="1"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4.1.</w:t>
        </w:r>
        <w:r w:rsidR="00AE1DA9" w:rsidRPr="00AE1DA9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Auditorias do Projeto e Revisões de Qualidade</w:t>
        </w:r>
        <w:r w:rsidR="00AE1DA9" w:rsidRPr="00AE1DA9">
          <w:rPr>
            <w:b w:val="0"/>
            <w:noProof/>
            <w:webHidden/>
          </w:rPr>
          <w:tab/>
        </w:r>
        <w:r w:rsidR="00AE1DA9" w:rsidRPr="00AE1DA9">
          <w:rPr>
            <w:b w:val="0"/>
            <w:noProof/>
            <w:webHidden/>
          </w:rPr>
          <w:fldChar w:fldCharType="begin"/>
        </w:r>
        <w:r w:rsidR="00AE1DA9" w:rsidRPr="00AE1DA9">
          <w:rPr>
            <w:b w:val="0"/>
            <w:noProof/>
            <w:webHidden/>
          </w:rPr>
          <w:instrText xml:space="preserve"> PAGEREF _Toc402271472 \h </w:instrText>
        </w:r>
        <w:r w:rsidR="00AE1DA9" w:rsidRPr="00AE1DA9">
          <w:rPr>
            <w:b w:val="0"/>
            <w:noProof/>
            <w:webHidden/>
          </w:rPr>
        </w:r>
        <w:r w:rsidR="00AE1DA9" w:rsidRPr="00AE1DA9">
          <w:rPr>
            <w:b w:val="0"/>
            <w:noProof/>
            <w:webHidden/>
          </w:rPr>
          <w:fldChar w:fldCharType="separate"/>
        </w:r>
        <w:r w:rsidR="00AE1DA9" w:rsidRPr="00AE1DA9">
          <w:rPr>
            <w:b w:val="0"/>
            <w:noProof/>
            <w:webHidden/>
          </w:rPr>
          <w:t>5</w:t>
        </w:r>
        <w:r w:rsidR="00AE1DA9" w:rsidRPr="00AE1DA9">
          <w:rPr>
            <w:b w:val="0"/>
            <w:noProof/>
            <w:webHidden/>
          </w:rPr>
          <w:fldChar w:fldCharType="end"/>
        </w:r>
      </w:hyperlink>
    </w:p>
    <w:p w14:paraId="656E644D" w14:textId="77777777" w:rsidR="00AE1DA9" w:rsidRPr="00AE1DA9" w:rsidRDefault="00FF5E3E">
      <w:pPr>
        <w:pStyle w:val="Sumrio1"/>
        <w:tabs>
          <w:tab w:val="left" w:pos="600"/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2271473" w:history="1"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4.2.</w:t>
        </w:r>
        <w:r w:rsidR="00AE1DA9" w:rsidRPr="00AE1DA9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Processos de Melhoria Contínua</w:t>
        </w:r>
        <w:r w:rsidR="00AE1DA9" w:rsidRPr="00AE1DA9">
          <w:rPr>
            <w:b w:val="0"/>
            <w:noProof/>
            <w:webHidden/>
          </w:rPr>
          <w:tab/>
        </w:r>
        <w:r w:rsidR="00AE1DA9" w:rsidRPr="00AE1DA9">
          <w:rPr>
            <w:b w:val="0"/>
            <w:noProof/>
            <w:webHidden/>
          </w:rPr>
          <w:fldChar w:fldCharType="begin"/>
        </w:r>
        <w:r w:rsidR="00AE1DA9" w:rsidRPr="00AE1DA9">
          <w:rPr>
            <w:b w:val="0"/>
            <w:noProof/>
            <w:webHidden/>
          </w:rPr>
          <w:instrText xml:space="preserve"> PAGEREF _Toc402271473 \h </w:instrText>
        </w:r>
        <w:r w:rsidR="00AE1DA9" w:rsidRPr="00AE1DA9">
          <w:rPr>
            <w:b w:val="0"/>
            <w:noProof/>
            <w:webHidden/>
          </w:rPr>
        </w:r>
        <w:r w:rsidR="00AE1DA9" w:rsidRPr="00AE1DA9">
          <w:rPr>
            <w:b w:val="0"/>
            <w:noProof/>
            <w:webHidden/>
          </w:rPr>
          <w:fldChar w:fldCharType="separate"/>
        </w:r>
        <w:r w:rsidR="00AE1DA9" w:rsidRPr="00AE1DA9">
          <w:rPr>
            <w:b w:val="0"/>
            <w:noProof/>
            <w:webHidden/>
          </w:rPr>
          <w:t>6</w:t>
        </w:r>
        <w:r w:rsidR="00AE1DA9" w:rsidRPr="00AE1DA9">
          <w:rPr>
            <w:b w:val="0"/>
            <w:noProof/>
            <w:webHidden/>
          </w:rPr>
          <w:fldChar w:fldCharType="end"/>
        </w:r>
      </w:hyperlink>
    </w:p>
    <w:p w14:paraId="570AD9E7" w14:textId="77777777" w:rsidR="00AE1DA9" w:rsidRPr="00AE1DA9" w:rsidRDefault="00FF5E3E">
      <w:pPr>
        <w:pStyle w:val="Sumrio1"/>
        <w:tabs>
          <w:tab w:val="left" w:pos="600"/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2271474" w:history="1"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4.3.</w:t>
        </w:r>
        <w:r w:rsidR="00AE1DA9" w:rsidRPr="00AE1DA9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Responsabilidades de Qualidade da Equipe do Projeto</w:t>
        </w:r>
        <w:r w:rsidR="00AE1DA9" w:rsidRPr="00AE1DA9">
          <w:rPr>
            <w:b w:val="0"/>
            <w:noProof/>
            <w:webHidden/>
          </w:rPr>
          <w:tab/>
        </w:r>
        <w:r w:rsidR="00AE1DA9" w:rsidRPr="00AE1DA9">
          <w:rPr>
            <w:b w:val="0"/>
            <w:noProof/>
            <w:webHidden/>
          </w:rPr>
          <w:fldChar w:fldCharType="begin"/>
        </w:r>
        <w:r w:rsidR="00AE1DA9" w:rsidRPr="00AE1DA9">
          <w:rPr>
            <w:b w:val="0"/>
            <w:noProof/>
            <w:webHidden/>
          </w:rPr>
          <w:instrText xml:space="preserve"> PAGEREF _Toc402271474 \h </w:instrText>
        </w:r>
        <w:r w:rsidR="00AE1DA9" w:rsidRPr="00AE1DA9">
          <w:rPr>
            <w:b w:val="0"/>
            <w:noProof/>
            <w:webHidden/>
          </w:rPr>
        </w:r>
        <w:r w:rsidR="00AE1DA9" w:rsidRPr="00AE1DA9">
          <w:rPr>
            <w:b w:val="0"/>
            <w:noProof/>
            <w:webHidden/>
          </w:rPr>
          <w:fldChar w:fldCharType="separate"/>
        </w:r>
        <w:r w:rsidR="00AE1DA9" w:rsidRPr="00AE1DA9">
          <w:rPr>
            <w:b w:val="0"/>
            <w:noProof/>
            <w:webHidden/>
          </w:rPr>
          <w:t>6</w:t>
        </w:r>
        <w:r w:rsidR="00AE1DA9" w:rsidRPr="00AE1DA9">
          <w:rPr>
            <w:b w:val="0"/>
            <w:noProof/>
            <w:webHidden/>
          </w:rPr>
          <w:fldChar w:fldCharType="end"/>
        </w:r>
      </w:hyperlink>
    </w:p>
    <w:p w14:paraId="56565D64" w14:textId="77777777" w:rsidR="00AE1DA9" w:rsidRPr="00AE1DA9" w:rsidRDefault="00FF5E3E">
      <w:pPr>
        <w:pStyle w:val="Sumrio1"/>
        <w:tabs>
          <w:tab w:val="left" w:pos="600"/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2271475" w:history="1"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4.4.</w:t>
        </w:r>
        <w:r w:rsidR="00AE1DA9" w:rsidRPr="00AE1DA9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Log de auditoria da qualidade</w:t>
        </w:r>
        <w:r w:rsidR="00AE1DA9" w:rsidRPr="00AE1DA9">
          <w:rPr>
            <w:b w:val="0"/>
            <w:noProof/>
            <w:webHidden/>
          </w:rPr>
          <w:tab/>
        </w:r>
        <w:r w:rsidR="00AE1DA9" w:rsidRPr="00AE1DA9">
          <w:rPr>
            <w:b w:val="0"/>
            <w:noProof/>
            <w:webHidden/>
          </w:rPr>
          <w:fldChar w:fldCharType="begin"/>
        </w:r>
        <w:r w:rsidR="00AE1DA9" w:rsidRPr="00AE1DA9">
          <w:rPr>
            <w:b w:val="0"/>
            <w:noProof/>
            <w:webHidden/>
          </w:rPr>
          <w:instrText xml:space="preserve"> PAGEREF _Toc402271475 \h </w:instrText>
        </w:r>
        <w:r w:rsidR="00AE1DA9" w:rsidRPr="00AE1DA9">
          <w:rPr>
            <w:b w:val="0"/>
            <w:noProof/>
            <w:webHidden/>
          </w:rPr>
        </w:r>
        <w:r w:rsidR="00AE1DA9" w:rsidRPr="00AE1DA9">
          <w:rPr>
            <w:b w:val="0"/>
            <w:noProof/>
            <w:webHidden/>
          </w:rPr>
          <w:fldChar w:fldCharType="separate"/>
        </w:r>
        <w:r w:rsidR="00AE1DA9" w:rsidRPr="00AE1DA9">
          <w:rPr>
            <w:b w:val="0"/>
            <w:noProof/>
            <w:webHidden/>
          </w:rPr>
          <w:t>6</w:t>
        </w:r>
        <w:r w:rsidR="00AE1DA9" w:rsidRPr="00AE1DA9">
          <w:rPr>
            <w:b w:val="0"/>
            <w:noProof/>
            <w:webHidden/>
          </w:rPr>
          <w:fldChar w:fldCharType="end"/>
        </w:r>
      </w:hyperlink>
    </w:p>
    <w:p w14:paraId="4A49A370" w14:textId="77777777" w:rsidR="00AE1DA9" w:rsidRPr="00AE1DA9" w:rsidRDefault="00FF5E3E">
      <w:pPr>
        <w:pStyle w:val="Sumrio1"/>
        <w:tabs>
          <w:tab w:val="left" w:pos="400"/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2271476" w:history="1"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5.</w:t>
        </w:r>
        <w:r w:rsidR="00AE1DA9" w:rsidRPr="00AE1DA9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Controle da Qualidade do Projeto</w:t>
        </w:r>
        <w:r w:rsidR="00AE1DA9" w:rsidRPr="00AE1DA9">
          <w:rPr>
            <w:b w:val="0"/>
            <w:noProof/>
            <w:webHidden/>
          </w:rPr>
          <w:tab/>
        </w:r>
        <w:r w:rsidR="00AE1DA9" w:rsidRPr="00AE1DA9">
          <w:rPr>
            <w:b w:val="0"/>
            <w:noProof/>
            <w:webHidden/>
          </w:rPr>
          <w:fldChar w:fldCharType="begin"/>
        </w:r>
        <w:r w:rsidR="00AE1DA9" w:rsidRPr="00AE1DA9">
          <w:rPr>
            <w:b w:val="0"/>
            <w:noProof/>
            <w:webHidden/>
          </w:rPr>
          <w:instrText xml:space="preserve"> PAGEREF _Toc402271476 \h </w:instrText>
        </w:r>
        <w:r w:rsidR="00AE1DA9" w:rsidRPr="00AE1DA9">
          <w:rPr>
            <w:b w:val="0"/>
            <w:noProof/>
            <w:webHidden/>
          </w:rPr>
        </w:r>
        <w:r w:rsidR="00AE1DA9" w:rsidRPr="00AE1DA9">
          <w:rPr>
            <w:b w:val="0"/>
            <w:noProof/>
            <w:webHidden/>
          </w:rPr>
          <w:fldChar w:fldCharType="separate"/>
        </w:r>
        <w:r w:rsidR="00AE1DA9" w:rsidRPr="00AE1DA9">
          <w:rPr>
            <w:b w:val="0"/>
            <w:noProof/>
            <w:webHidden/>
          </w:rPr>
          <w:t>6</w:t>
        </w:r>
        <w:r w:rsidR="00AE1DA9" w:rsidRPr="00AE1DA9">
          <w:rPr>
            <w:b w:val="0"/>
            <w:noProof/>
            <w:webHidden/>
          </w:rPr>
          <w:fldChar w:fldCharType="end"/>
        </w:r>
      </w:hyperlink>
    </w:p>
    <w:p w14:paraId="060FDEED" w14:textId="77777777" w:rsidR="00AE1DA9" w:rsidRPr="00AE1DA9" w:rsidRDefault="00FF5E3E">
      <w:pPr>
        <w:pStyle w:val="Sumrio1"/>
        <w:tabs>
          <w:tab w:val="left" w:pos="600"/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2271478" w:history="1"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5.1.</w:t>
        </w:r>
        <w:r w:rsidR="00AE1DA9" w:rsidRPr="00AE1DA9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Procedimentos de Controle de Qualidade</w:t>
        </w:r>
        <w:r w:rsidR="00AE1DA9" w:rsidRPr="00AE1DA9">
          <w:rPr>
            <w:b w:val="0"/>
            <w:noProof/>
            <w:webHidden/>
          </w:rPr>
          <w:tab/>
        </w:r>
        <w:r w:rsidR="00AE1DA9" w:rsidRPr="00AE1DA9">
          <w:rPr>
            <w:b w:val="0"/>
            <w:noProof/>
            <w:webHidden/>
          </w:rPr>
          <w:fldChar w:fldCharType="begin"/>
        </w:r>
        <w:r w:rsidR="00AE1DA9" w:rsidRPr="00AE1DA9">
          <w:rPr>
            <w:b w:val="0"/>
            <w:noProof/>
            <w:webHidden/>
          </w:rPr>
          <w:instrText xml:space="preserve"> PAGEREF _Toc402271478 \h </w:instrText>
        </w:r>
        <w:r w:rsidR="00AE1DA9" w:rsidRPr="00AE1DA9">
          <w:rPr>
            <w:b w:val="0"/>
            <w:noProof/>
            <w:webHidden/>
          </w:rPr>
        </w:r>
        <w:r w:rsidR="00AE1DA9" w:rsidRPr="00AE1DA9">
          <w:rPr>
            <w:b w:val="0"/>
            <w:noProof/>
            <w:webHidden/>
          </w:rPr>
          <w:fldChar w:fldCharType="separate"/>
        </w:r>
        <w:r w:rsidR="00AE1DA9" w:rsidRPr="00AE1DA9">
          <w:rPr>
            <w:b w:val="0"/>
            <w:noProof/>
            <w:webHidden/>
          </w:rPr>
          <w:t>6</w:t>
        </w:r>
        <w:r w:rsidR="00AE1DA9" w:rsidRPr="00AE1DA9">
          <w:rPr>
            <w:b w:val="0"/>
            <w:noProof/>
            <w:webHidden/>
          </w:rPr>
          <w:fldChar w:fldCharType="end"/>
        </w:r>
      </w:hyperlink>
    </w:p>
    <w:p w14:paraId="29E7D868" w14:textId="77777777" w:rsidR="00AE1DA9" w:rsidRPr="00AE1DA9" w:rsidRDefault="00FF5E3E">
      <w:pPr>
        <w:pStyle w:val="Sumrio1"/>
        <w:tabs>
          <w:tab w:val="left" w:pos="600"/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2271479" w:history="1"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5.2.</w:t>
        </w:r>
        <w:r w:rsidR="00AE1DA9" w:rsidRPr="00AE1DA9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Processos de Monitoramento</w:t>
        </w:r>
        <w:r w:rsidR="00AE1DA9" w:rsidRPr="00AE1DA9">
          <w:rPr>
            <w:b w:val="0"/>
            <w:noProof/>
            <w:webHidden/>
          </w:rPr>
          <w:tab/>
        </w:r>
        <w:r w:rsidR="00AE1DA9" w:rsidRPr="00AE1DA9">
          <w:rPr>
            <w:b w:val="0"/>
            <w:noProof/>
            <w:webHidden/>
          </w:rPr>
          <w:fldChar w:fldCharType="begin"/>
        </w:r>
        <w:r w:rsidR="00AE1DA9" w:rsidRPr="00AE1DA9">
          <w:rPr>
            <w:b w:val="0"/>
            <w:noProof/>
            <w:webHidden/>
          </w:rPr>
          <w:instrText xml:space="preserve"> PAGEREF _Toc402271479 \h </w:instrText>
        </w:r>
        <w:r w:rsidR="00AE1DA9" w:rsidRPr="00AE1DA9">
          <w:rPr>
            <w:b w:val="0"/>
            <w:noProof/>
            <w:webHidden/>
          </w:rPr>
        </w:r>
        <w:r w:rsidR="00AE1DA9" w:rsidRPr="00AE1DA9">
          <w:rPr>
            <w:b w:val="0"/>
            <w:noProof/>
            <w:webHidden/>
          </w:rPr>
          <w:fldChar w:fldCharType="separate"/>
        </w:r>
        <w:r w:rsidR="00AE1DA9" w:rsidRPr="00AE1DA9">
          <w:rPr>
            <w:b w:val="0"/>
            <w:noProof/>
            <w:webHidden/>
          </w:rPr>
          <w:t>7</w:t>
        </w:r>
        <w:r w:rsidR="00AE1DA9" w:rsidRPr="00AE1DA9">
          <w:rPr>
            <w:b w:val="0"/>
            <w:noProof/>
            <w:webHidden/>
          </w:rPr>
          <w:fldChar w:fldCharType="end"/>
        </w:r>
      </w:hyperlink>
    </w:p>
    <w:p w14:paraId="3E65CB00" w14:textId="77777777" w:rsidR="00AE1DA9" w:rsidRPr="00AE1DA9" w:rsidRDefault="00FF5E3E">
      <w:pPr>
        <w:pStyle w:val="Sumrio1"/>
        <w:tabs>
          <w:tab w:val="left" w:pos="400"/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2271480" w:history="1"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6.</w:t>
        </w:r>
        <w:r w:rsidR="00AE1DA9" w:rsidRPr="00AE1DA9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Anexos</w:t>
        </w:r>
        <w:r w:rsidR="00AE1DA9" w:rsidRPr="00AE1DA9">
          <w:rPr>
            <w:b w:val="0"/>
            <w:noProof/>
            <w:webHidden/>
          </w:rPr>
          <w:tab/>
        </w:r>
        <w:r w:rsidR="00AE1DA9" w:rsidRPr="00AE1DA9">
          <w:rPr>
            <w:b w:val="0"/>
            <w:noProof/>
            <w:webHidden/>
          </w:rPr>
          <w:fldChar w:fldCharType="begin"/>
        </w:r>
        <w:r w:rsidR="00AE1DA9" w:rsidRPr="00AE1DA9">
          <w:rPr>
            <w:b w:val="0"/>
            <w:noProof/>
            <w:webHidden/>
          </w:rPr>
          <w:instrText xml:space="preserve"> PAGEREF _Toc402271480 \h </w:instrText>
        </w:r>
        <w:r w:rsidR="00AE1DA9" w:rsidRPr="00AE1DA9">
          <w:rPr>
            <w:b w:val="0"/>
            <w:noProof/>
            <w:webHidden/>
          </w:rPr>
        </w:r>
        <w:r w:rsidR="00AE1DA9" w:rsidRPr="00AE1DA9">
          <w:rPr>
            <w:b w:val="0"/>
            <w:noProof/>
            <w:webHidden/>
          </w:rPr>
          <w:fldChar w:fldCharType="separate"/>
        </w:r>
        <w:r w:rsidR="00AE1DA9" w:rsidRPr="00AE1DA9">
          <w:rPr>
            <w:b w:val="0"/>
            <w:noProof/>
            <w:webHidden/>
          </w:rPr>
          <w:t>7</w:t>
        </w:r>
        <w:r w:rsidR="00AE1DA9" w:rsidRPr="00AE1DA9">
          <w:rPr>
            <w:b w:val="0"/>
            <w:noProof/>
            <w:webHidden/>
          </w:rPr>
          <w:fldChar w:fldCharType="end"/>
        </w:r>
      </w:hyperlink>
    </w:p>
    <w:p w14:paraId="622981D6" w14:textId="77777777" w:rsidR="00AE1DA9" w:rsidRPr="00AE1DA9" w:rsidRDefault="00FF5E3E">
      <w:pPr>
        <w:pStyle w:val="Sumrio1"/>
        <w:tabs>
          <w:tab w:val="left" w:pos="400"/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2271481" w:history="1"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7.</w:t>
        </w:r>
        <w:r w:rsidR="00AE1DA9" w:rsidRPr="00AE1DA9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Referências</w:t>
        </w:r>
        <w:r w:rsidR="00AE1DA9" w:rsidRPr="00AE1DA9">
          <w:rPr>
            <w:b w:val="0"/>
            <w:noProof/>
            <w:webHidden/>
          </w:rPr>
          <w:tab/>
        </w:r>
        <w:r w:rsidR="00AE1DA9" w:rsidRPr="00AE1DA9">
          <w:rPr>
            <w:b w:val="0"/>
            <w:noProof/>
            <w:webHidden/>
          </w:rPr>
          <w:fldChar w:fldCharType="begin"/>
        </w:r>
        <w:r w:rsidR="00AE1DA9" w:rsidRPr="00AE1DA9">
          <w:rPr>
            <w:b w:val="0"/>
            <w:noProof/>
            <w:webHidden/>
          </w:rPr>
          <w:instrText xml:space="preserve"> PAGEREF _Toc402271481 \h </w:instrText>
        </w:r>
        <w:r w:rsidR="00AE1DA9" w:rsidRPr="00AE1DA9">
          <w:rPr>
            <w:b w:val="0"/>
            <w:noProof/>
            <w:webHidden/>
          </w:rPr>
        </w:r>
        <w:r w:rsidR="00AE1DA9" w:rsidRPr="00AE1DA9">
          <w:rPr>
            <w:b w:val="0"/>
            <w:noProof/>
            <w:webHidden/>
          </w:rPr>
          <w:fldChar w:fldCharType="separate"/>
        </w:r>
        <w:r w:rsidR="00AE1DA9" w:rsidRPr="00AE1DA9">
          <w:rPr>
            <w:b w:val="0"/>
            <w:noProof/>
            <w:webHidden/>
          </w:rPr>
          <w:t>7</w:t>
        </w:r>
        <w:r w:rsidR="00AE1DA9" w:rsidRPr="00AE1DA9">
          <w:rPr>
            <w:b w:val="0"/>
            <w:noProof/>
            <w:webHidden/>
          </w:rPr>
          <w:fldChar w:fldCharType="end"/>
        </w:r>
      </w:hyperlink>
    </w:p>
    <w:p w14:paraId="6D66C97A" w14:textId="77777777" w:rsidR="00AE1DA9" w:rsidRDefault="00FF5E3E">
      <w:pPr>
        <w:pStyle w:val="Sumrio1"/>
        <w:tabs>
          <w:tab w:val="left" w:pos="400"/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2271482" w:history="1"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8.</w:t>
        </w:r>
        <w:r w:rsidR="00AE1DA9" w:rsidRPr="00AE1DA9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Aprovações</w:t>
        </w:r>
        <w:r w:rsidR="00AE1DA9" w:rsidRPr="00AE1DA9">
          <w:rPr>
            <w:b w:val="0"/>
            <w:noProof/>
            <w:webHidden/>
          </w:rPr>
          <w:tab/>
        </w:r>
        <w:r w:rsidR="00AE1DA9" w:rsidRPr="00AE1DA9">
          <w:rPr>
            <w:b w:val="0"/>
            <w:noProof/>
            <w:webHidden/>
          </w:rPr>
          <w:fldChar w:fldCharType="begin"/>
        </w:r>
        <w:r w:rsidR="00AE1DA9" w:rsidRPr="00AE1DA9">
          <w:rPr>
            <w:b w:val="0"/>
            <w:noProof/>
            <w:webHidden/>
          </w:rPr>
          <w:instrText xml:space="preserve"> PAGEREF _Toc402271482 \h </w:instrText>
        </w:r>
        <w:r w:rsidR="00AE1DA9" w:rsidRPr="00AE1DA9">
          <w:rPr>
            <w:b w:val="0"/>
            <w:noProof/>
            <w:webHidden/>
          </w:rPr>
        </w:r>
        <w:r w:rsidR="00AE1DA9" w:rsidRPr="00AE1DA9">
          <w:rPr>
            <w:b w:val="0"/>
            <w:noProof/>
            <w:webHidden/>
          </w:rPr>
          <w:fldChar w:fldCharType="separate"/>
        </w:r>
        <w:r w:rsidR="00AE1DA9" w:rsidRPr="00AE1DA9">
          <w:rPr>
            <w:b w:val="0"/>
            <w:noProof/>
            <w:webHidden/>
          </w:rPr>
          <w:t>7</w:t>
        </w:r>
        <w:r w:rsidR="00AE1DA9" w:rsidRPr="00AE1DA9">
          <w:rPr>
            <w:b w:val="0"/>
            <w:noProof/>
            <w:webHidden/>
          </w:rPr>
          <w:fldChar w:fldCharType="end"/>
        </w:r>
      </w:hyperlink>
    </w:p>
    <w:p w14:paraId="059B03C1" w14:textId="42E71C74" w:rsidR="004A7E68" w:rsidRPr="000B35DF" w:rsidRDefault="00AE1DA9" w:rsidP="004A7E68">
      <w:pPr>
        <w:rPr>
          <w:szCs w:val="20"/>
        </w:rPr>
      </w:pPr>
      <w:r>
        <w:rPr>
          <w:rFonts w:ascii="Times New Roman" w:eastAsia="Times New Roman" w:hAnsi="Times New Roman" w:cs="Times New Roman"/>
          <w:bCs/>
          <w:noProof/>
          <w:sz w:val="16"/>
          <w:szCs w:val="20"/>
          <w:u w:val="single"/>
        </w:rPr>
        <w:fldChar w:fldCharType="end"/>
      </w:r>
    </w:p>
    <w:p w14:paraId="26EBBEFC" w14:textId="77777777" w:rsidR="004A7E68" w:rsidRPr="000B35DF" w:rsidRDefault="004A7E68" w:rsidP="004A7E68">
      <w:pPr>
        <w:spacing w:after="200" w:line="276" w:lineRule="auto"/>
        <w:ind w:right="-568"/>
        <w:rPr>
          <w:rFonts w:eastAsia="Times New Roman" w:cs="Arial"/>
          <w:b/>
          <w:bCs/>
          <w:szCs w:val="20"/>
        </w:rPr>
      </w:pPr>
    </w:p>
    <w:p w14:paraId="3D0A820B" w14:textId="77777777" w:rsidR="004A7E68" w:rsidRPr="000B35DF" w:rsidRDefault="004A7E68" w:rsidP="004A7E68">
      <w:pPr>
        <w:spacing w:after="200" w:line="276" w:lineRule="auto"/>
        <w:ind w:right="-568"/>
        <w:rPr>
          <w:rFonts w:eastAsia="Times New Roman" w:cs="Arial"/>
          <w:b/>
          <w:bCs/>
          <w:sz w:val="36"/>
          <w:szCs w:val="36"/>
        </w:rPr>
      </w:pPr>
      <w:r w:rsidRPr="000B35DF">
        <w:br w:type="page"/>
      </w:r>
    </w:p>
    <w:p w14:paraId="572BB830" w14:textId="77777777" w:rsidR="004A7E68" w:rsidRPr="000B35DF" w:rsidRDefault="004A7E68" w:rsidP="004A7E68">
      <w:pPr>
        <w:ind w:right="-568"/>
      </w:pPr>
    </w:p>
    <w:sdt>
      <w:sdtPr>
        <w:rPr>
          <w:sz w:val="32"/>
          <w:szCs w:val="32"/>
          <w:lang w:val="pt-BR"/>
        </w:rPr>
        <w:alias w:val="Título"/>
        <w:tag w:val=""/>
        <w:id w:val="-547213580"/>
        <w:placeholder>
          <w:docPart w:val="FC8D83E7B919418DA11B90948331C11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345DB42" w14:textId="57A6E91C" w:rsidR="004A7E68" w:rsidRPr="000B35DF" w:rsidRDefault="004A7E68" w:rsidP="004A7E68">
          <w:pPr>
            <w:pStyle w:val="Ttulo"/>
            <w:jc w:val="center"/>
            <w:rPr>
              <w:sz w:val="32"/>
              <w:szCs w:val="32"/>
              <w:lang w:val="pt-BR"/>
            </w:rPr>
          </w:pPr>
          <w:r w:rsidRPr="000B35DF">
            <w:rPr>
              <w:sz w:val="32"/>
              <w:szCs w:val="32"/>
              <w:lang w:val="pt-BR"/>
            </w:rPr>
            <w:t>Plano de Gerenciamento da Qualidade</w:t>
          </w:r>
        </w:p>
      </w:sdtContent>
    </w:sdt>
    <w:p w14:paraId="69F95A4D" w14:textId="77777777" w:rsidR="004A7E68" w:rsidRPr="000B35DF" w:rsidRDefault="004A7E68" w:rsidP="004A7E68"/>
    <w:p w14:paraId="1E0A2852" w14:textId="77777777" w:rsidR="004A7E68" w:rsidRPr="00531854" w:rsidRDefault="004A7E68" w:rsidP="004A7E68">
      <w:pPr>
        <w:pStyle w:val="Ttulo1"/>
        <w:keepLines w:val="0"/>
        <w:widowControl w:val="0"/>
        <w:numPr>
          <w:ilvl w:val="0"/>
          <w:numId w:val="2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28" w:name="_Toc402271460"/>
      <w:r w:rsidRPr="00531854">
        <w:rPr>
          <w:rFonts w:ascii="Arial" w:eastAsia="Times New Roman" w:hAnsi="Arial" w:cs="Arial"/>
          <w:color w:val="auto"/>
          <w:sz w:val="24"/>
          <w:szCs w:val="24"/>
          <w:u w:val="none"/>
        </w:rPr>
        <w:t>Introdução</w:t>
      </w:r>
      <w:bookmarkEnd w:id="28"/>
    </w:p>
    <w:p w14:paraId="1F383EE8" w14:textId="77777777" w:rsidR="004A7E68" w:rsidRPr="000B35DF" w:rsidRDefault="004A7E68" w:rsidP="004A7E68">
      <w:pPr>
        <w:pStyle w:val="TableText"/>
        <w:spacing w:line="360" w:lineRule="auto"/>
        <w:ind w:right="-1"/>
        <w:jc w:val="both"/>
        <w:rPr>
          <w:rFonts w:ascii="Arial" w:hAnsi="Arial" w:cs="Arial"/>
          <w:i/>
          <w:color w:val="4F81BD"/>
          <w:sz w:val="20"/>
          <w:lang w:val="pt-BR"/>
        </w:rPr>
      </w:pPr>
    </w:p>
    <w:p w14:paraId="4BD21AFB" w14:textId="77777777" w:rsidR="004A7E68" w:rsidRPr="000B35DF" w:rsidRDefault="004A7E68" w:rsidP="004A7E68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0B35DF">
        <w:rPr>
          <w:rFonts w:eastAsia="Times New Roman" w:cs="Arial"/>
          <w:i/>
          <w:color w:val="4F81BD"/>
          <w:szCs w:val="20"/>
        </w:rPr>
        <w:t>[O plano de gerenciamento da qualidade descreve como a equipe de gerenciamento de projetos implementará a política de qualidade da organização executora.]</w:t>
      </w:r>
    </w:p>
    <w:p w14:paraId="04C991AB" w14:textId="77777777" w:rsidR="004A7E68" w:rsidRPr="000B35DF" w:rsidRDefault="004A7E68" w:rsidP="004A7E68">
      <w:pPr>
        <w:spacing w:line="360" w:lineRule="auto"/>
        <w:jc w:val="both"/>
        <w:rPr>
          <w:rFonts w:cs="Arial"/>
        </w:rPr>
      </w:pPr>
      <w:r w:rsidRPr="000B35DF">
        <w:rPr>
          <w:rFonts w:cs="Arial"/>
        </w:rPr>
        <w:t>Definir as métricas de qualidade para atender as necessidades do cliente e garantir a conformidade das entregas de acordo com a política de qualidade da empresa e os critérios de aceitação definidos.</w:t>
      </w:r>
    </w:p>
    <w:p w14:paraId="367B8ABF" w14:textId="77777777" w:rsidR="004A7E68" w:rsidRPr="000B35DF" w:rsidRDefault="004A7E68" w:rsidP="004A7E68">
      <w:pPr>
        <w:jc w:val="both"/>
      </w:pPr>
    </w:p>
    <w:p w14:paraId="3C8699A7" w14:textId="77777777" w:rsidR="004A7E68" w:rsidRPr="000B35DF" w:rsidRDefault="004A7E68" w:rsidP="004A7E68">
      <w:pPr>
        <w:pStyle w:val="Ttulo1"/>
        <w:keepLines w:val="0"/>
        <w:widowControl w:val="0"/>
        <w:numPr>
          <w:ilvl w:val="0"/>
          <w:numId w:val="2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29" w:name="_Toc400976697"/>
      <w:bookmarkStart w:id="30" w:name="_Toc402271461"/>
      <w:r w:rsidRPr="000B35DF">
        <w:rPr>
          <w:rFonts w:ascii="Arial" w:eastAsia="Times New Roman" w:hAnsi="Arial" w:cs="Arial"/>
          <w:color w:val="auto"/>
          <w:sz w:val="24"/>
          <w:szCs w:val="24"/>
          <w:u w:val="none"/>
        </w:rPr>
        <w:t>Identificação do Projeto</w:t>
      </w:r>
      <w:bookmarkEnd w:id="29"/>
      <w:bookmarkEnd w:id="30"/>
    </w:p>
    <w:p w14:paraId="12C17476" w14:textId="77777777" w:rsidR="004A7E68" w:rsidRPr="000B35DF" w:rsidRDefault="004A7E68" w:rsidP="004A7E68">
      <w:pPr>
        <w:pStyle w:val="PargrafodaLista"/>
        <w:ind w:left="360"/>
      </w:pPr>
    </w:p>
    <w:tbl>
      <w:tblPr>
        <w:tblW w:w="8676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1"/>
        <w:gridCol w:w="6095"/>
      </w:tblGrid>
      <w:tr w:rsidR="004A7E68" w:rsidRPr="000B35DF" w14:paraId="1BBBB44E" w14:textId="77777777" w:rsidTr="00B72201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229D8FB6" w14:textId="77777777" w:rsidR="004A7E68" w:rsidRPr="000B35DF" w:rsidRDefault="004A7E68" w:rsidP="00B72201">
            <w:pPr>
              <w:rPr>
                <w:b/>
              </w:rPr>
            </w:pPr>
            <w:r w:rsidRPr="000B35DF">
              <w:rPr>
                <w:b/>
              </w:rPr>
              <w:t>Projeto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119EFF7A" w14:textId="77777777" w:rsidR="004A7E68" w:rsidRPr="000B35DF" w:rsidRDefault="004A7E68" w:rsidP="00B72201">
            <w:r w:rsidRPr="000B35DF">
              <w:rPr>
                <w:rFonts w:eastAsia="Times New Roman" w:cs="Arial"/>
                <w:i/>
                <w:color w:val="5B9BD5"/>
                <w:szCs w:val="20"/>
              </w:rPr>
              <w:t>[Sigla do Projeto – Nome do Projeto]</w:t>
            </w:r>
          </w:p>
        </w:tc>
      </w:tr>
      <w:tr w:rsidR="004A7E68" w:rsidRPr="000B35DF" w14:paraId="19989FC8" w14:textId="77777777" w:rsidTr="00B72201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0B00C4AB" w14:textId="77777777" w:rsidR="004A7E68" w:rsidRPr="000B35DF" w:rsidRDefault="004A7E68" w:rsidP="00B72201">
            <w:pPr>
              <w:rPr>
                <w:b/>
              </w:rPr>
            </w:pPr>
            <w:r w:rsidRPr="000B35DF">
              <w:rPr>
                <w:b/>
              </w:rPr>
              <w:t>Requisitante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37858DAB" w14:textId="77777777" w:rsidR="004A7E68" w:rsidRPr="000B35DF" w:rsidRDefault="004A7E68" w:rsidP="00B72201">
            <w:r w:rsidRPr="000B35DF">
              <w:rPr>
                <w:rFonts w:eastAsia="Times New Roman" w:cs="Arial"/>
                <w:i/>
                <w:color w:val="5B9BD5"/>
                <w:szCs w:val="20"/>
              </w:rPr>
              <w:t>[Nome do Requisitante]</w:t>
            </w:r>
          </w:p>
        </w:tc>
      </w:tr>
      <w:tr w:rsidR="004A7E68" w:rsidRPr="000B35DF" w14:paraId="5E6AB67F" w14:textId="77777777" w:rsidTr="00B72201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0F367A26" w14:textId="77777777" w:rsidR="004A7E68" w:rsidRPr="000B35DF" w:rsidRDefault="004A7E68" w:rsidP="00B72201">
            <w:pPr>
              <w:rPr>
                <w:b/>
              </w:rPr>
            </w:pPr>
            <w:r w:rsidRPr="000B35DF">
              <w:rPr>
                <w:b/>
              </w:rPr>
              <w:t>Gerente de Projetos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37F8CA03" w14:textId="77777777" w:rsidR="004A7E68" w:rsidRPr="000B35DF" w:rsidRDefault="004A7E68" w:rsidP="00B72201">
            <w:r w:rsidRPr="000B35DF">
              <w:rPr>
                <w:rFonts w:eastAsia="Times New Roman" w:cs="Arial"/>
                <w:i/>
                <w:color w:val="5B9BD5"/>
                <w:szCs w:val="20"/>
              </w:rPr>
              <w:t>[Nome do Gerente de Projetos]</w:t>
            </w:r>
          </w:p>
        </w:tc>
      </w:tr>
      <w:bookmarkEnd w:id="26"/>
    </w:tbl>
    <w:p w14:paraId="52225D60" w14:textId="77777777" w:rsidR="0090753C" w:rsidRPr="000B35DF" w:rsidRDefault="0090753C" w:rsidP="00A17C60">
      <w:pPr>
        <w:spacing w:line="360" w:lineRule="auto"/>
        <w:jc w:val="both"/>
        <w:rPr>
          <w:rFonts w:cs="Arial"/>
        </w:rPr>
      </w:pPr>
    </w:p>
    <w:p w14:paraId="0B64FE00" w14:textId="4DDF5605" w:rsidR="00A26DC5" w:rsidRPr="000B35DF" w:rsidRDefault="000B35DF" w:rsidP="004A7E68">
      <w:pPr>
        <w:pStyle w:val="Ttulo1"/>
        <w:keepLines w:val="0"/>
        <w:widowControl w:val="0"/>
        <w:numPr>
          <w:ilvl w:val="0"/>
          <w:numId w:val="2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31" w:name="_Toc341694028"/>
      <w:bookmarkStart w:id="32" w:name="_Toc402271462"/>
      <w:bookmarkStart w:id="33" w:name="_Toc67755726"/>
      <w:r w:rsidRPr="000B35DF">
        <w:rPr>
          <w:rFonts w:ascii="Arial" w:eastAsia="Times New Roman" w:hAnsi="Arial" w:cs="Arial"/>
          <w:color w:val="auto"/>
          <w:sz w:val="24"/>
          <w:szCs w:val="24"/>
          <w:u w:val="none"/>
        </w:rPr>
        <w:t>Processo</w:t>
      </w:r>
      <w:r w:rsidR="00A26DC5" w:rsidRPr="000B35DF">
        <w:rPr>
          <w:rFonts w:ascii="Arial" w:eastAsia="Times New Roman" w:hAnsi="Arial" w:cs="Arial"/>
          <w:color w:val="auto"/>
          <w:sz w:val="24"/>
          <w:szCs w:val="24"/>
          <w:u w:val="none"/>
        </w:rPr>
        <w:t xml:space="preserve"> de Gerenciamento da Qualidade</w:t>
      </w:r>
      <w:bookmarkEnd w:id="31"/>
      <w:bookmarkEnd w:id="32"/>
      <w:r w:rsidR="00A26DC5" w:rsidRPr="000B35DF">
        <w:rPr>
          <w:rFonts w:ascii="Arial" w:eastAsia="Times New Roman" w:hAnsi="Arial" w:cs="Arial"/>
          <w:color w:val="auto"/>
          <w:sz w:val="24"/>
          <w:szCs w:val="24"/>
          <w:u w:val="none"/>
        </w:rPr>
        <w:t xml:space="preserve"> </w:t>
      </w:r>
      <w:bookmarkEnd w:id="33"/>
    </w:p>
    <w:p w14:paraId="3C70FC79" w14:textId="77777777" w:rsidR="00A26DC5" w:rsidRPr="000B35DF" w:rsidRDefault="00A26DC5" w:rsidP="00A17C60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0B35DF">
        <w:rPr>
          <w:rFonts w:eastAsia="Times New Roman" w:cs="Arial"/>
          <w:i/>
          <w:color w:val="4F81BD"/>
          <w:szCs w:val="20"/>
        </w:rPr>
        <w:t>[Use as seções seguintes para identi</w:t>
      </w:r>
      <w:r w:rsidR="000D2DB6" w:rsidRPr="000B35DF">
        <w:rPr>
          <w:rFonts w:eastAsia="Times New Roman" w:cs="Arial"/>
          <w:i/>
          <w:color w:val="4F81BD"/>
          <w:szCs w:val="20"/>
        </w:rPr>
        <w:t>fi</w:t>
      </w:r>
      <w:r w:rsidRPr="000B35DF">
        <w:rPr>
          <w:rFonts w:eastAsia="Times New Roman" w:cs="Arial"/>
          <w:i/>
          <w:color w:val="4F81BD"/>
          <w:szCs w:val="20"/>
        </w:rPr>
        <w:t>car os componentes do Plano de Qualidade ou modifique-as para encontrar suas necessidades.]</w:t>
      </w:r>
    </w:p>
    <w:p w14:paraId="71BE0B49" w14:textId="77777777" w:rsidR="00A26DC5" w:rsidRPr="000B35DF" w:rsidRDefault="00A26DC5" w:rsidP="00A17C60">
      <w:pPr>
        <w:spacing w:line="360" w:lineRule="auto"/>
        <w:jc w:val="both"/>
        <w:rPr>
          <w:rFonts w:cs="Arial"/>
        </w:rPr>
      </w:pPr>
      <w:r w:rsidRPr="000B35DF">
        <w:rPr>
          <w:rFonts w:cs="Arial"/>
        </w:rPr>
        <w:t>Gerenciar a qualidade do projeto requer um plano de qualidade aprovado englobando os principais processos de qualidade definidos abaixo. O plano de qualidade é desenvolvido e aprovado durante a fase de planejamento do projeto para confirmar os principais critérios de aceitação das entregas / marcos e gerenciar os processos de projeto aprovados.</w:t>
      </w:r>
    </w:p>
    <w:p w14:paraId="22C3F319" w14:textId="77777777" w:rsidR="00A26DC5" w:rsidRPr="000B35DF" w:rsidRDefault="00A26DC5" w:rsidP="00A17C60">
      <w:pPr>
        <w:spacing w:line="360" w:lineRule="auto"/>
        <w:jc w:val="both"/>
        <w:rPr>
          <w:rFonts w:cs="Arial"/>
        </w:rPr>
      </w:pPr>
    </w:p>
    <w:p w14:paraId="5A7FDC69" w14:textId="77777777" w:rsidR="000B35DF" w:rsidRPr="000B35DF" w:rsidRDefault="000B35DF" w:rsidP="000B35DF">
      <w:pPr>
        <w:pStyle w:val="PargrafodaLista"/>
        <w:keepNext/>
        <w:widowControl w:val="0"/>
        <w:numPr>
          <w:ilvl w:val="0"/>
          <w:numId w:val="3"/>
        </w:numPr>
        <w:spacing w:before="120" w:after="60" w:line="240" w:lineRule="atLeast"/>
        <w:contextualSpacing w:val="0"/>
        <w:outlineLvl w:val="0"/>
        <w:rPr>
          <w:rFonts w:eastAsia="Times New Roman" w:cs="Arial"/>
          <w:b/>
          <w:bCs/>
          <w:vanish/>
          <w:sz w:val="24"/>
          <w:szCs w:val="24"/>
        </w:rPr>
      </w:pPr>
      <w:bookmarkStart w:id="34" w:name="_Toc401596131"/>
      <w:bookmarkStart w:id="35" w:name="_Toc402271153"/>
      <w:bookmarkStart w:id="36" w:name="_Toc402271256"/>
      <w:bookmarkStart w:id="37" w:name="_Toc402271279"/>
      <w:bookmarkStart w:id="38" w:name="_Toc402271302"/>
      <w:bookmarkStart w:id="39" w:name="_Toc402271325"/>
      <w:bookmarkStart w:id="40" w:name="_Toc402271348"/>
      <w:bookmarkStart w:id="41" w:name="_Toc402271371"/>
      <w:bookmarkStart w:id="42" w:name="_Toc402271394"/>
      <w:bookmarkStart w:id="43" w:name="_Toc402271417"/>
      <w:bookmarkStart w:id="44" w:name="_Toc402271440"/>
      <w:bookmarkStart w:id="45" w:name="_Toc402271463"/>
      <w:bookmarkStart w:id="46" w:name="_Toc341694029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14:paraId="4E6AC536" w14:textId="77777777" w:rsidR="000B35DF" w:rsidRPr="000B35DF" w:rsidRDefault="000B35DF" w:rsidP="000B35DF">
      <w:pPr>
        <w:pStyle w:val="PargrafodaLista"/>
        <w:keepNext/>
        <w:widowControl w:val="0"/>
        <w:numPr>
          <w:ilvl w:val="0"/>
          <w:numId w:val="3"/>
        </w:numPr>
        <w:spacing w:before="120" w:after="60" w:line="240" w:lineRule="atLeast"/>
        <w:contextualSpacing w:val="0"/>
        <w:outlineLvl w:val="0"/>
        <w:rPr>
          <w:rFonts w:eastAsia="Times New Roman" w:cs="Arial"/>
          <w:b/>
          <w:bCs/>
          <w:vanish/>
          <w:sz w:val="24"/>
          <w:szCs w:val="24"/>
        </w:rPr>
      </w:pPr>
      <w:bookmarkStart w:id="47" w:name="_Toc401596132"/>
      <w:bookmarkStart w:id="48" w:name="_Toc402271154"/>
      <w:bookmarkStart w:id="49" w:name="_Toc402271257"/>
      <w:bookmarkStart w:id="50" w:name="_Toc402271280"/>
      <w:bookmarkStart w:id="51" w:name="_Toc402271303"/>
      <w:bookmarkStart w:id="52" w:name="_Toc402271326"/>
      <w:bookmarkStart w:id="53" w:name="_Toc402271349"/>
      <w:bookmarkStart w:id="54" w:name="_Toc402271372"/>
      <w:bookmarkStart w:id="55" w:name="_Toc402271395"/>
      <w:bookmarkStart w:id="56" w:name="_Toc402271418"/>
      <w:bookmarkStart w:id="57" w:name="_Toc402271441"/>
      <w:bookmarkStart w:id="58" w:name="_Toc402271464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14:paraId="5251B80F" w14:textId="76379C0E" w:rsidR="00A26DC5" w:rsidRPr="000B35DF" w:rsidRDefault="00A26DC5" w:rsidP="000B35DF">
      <w:pPr>
        <w:pStyle w:val="Ttulo1"/>
        <w:keepLines w:val="0"/>
        <w:widowControl w:val="0"/>
        <w:numPr>
          <w:ilvl w:val="1"/>
          <w:numId w:val="3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59" w:name="_Toc402271465"/>
      <w:r w:rsidRPr="000B35DF">
        <w:rPr>
          <w:rFonts w:ascii="Arial" w:eastAsia="Times New Roman" w:hAnsi="Arial" w:cs="Arial"/>
          <w:color w:val="auto"/>
          <w:sz w:val="24"/>
          <w:szCs w:val="24"/>
          <w:u w:val="none"/>
        </w:rPr>
        <w:t>Processos de Qualidade</w:t>
      </w:r>
      <w:bookmarkEnd w:id="46"/>
      <w:bookmarkEnd w:id="59"/>
    </w:p>
    <w:p w14:paraId="0A98C4D0" w14:textId="77777777" w:rsidR="000B35DF" w:rsidRPr="000B35DF" w:rsidRDefault="000B35DF" w:rsidP="00A17C60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0B35DF">
        <w:rPr>
          <w:rFonts w:eastAsia="Times New Roman" w:cs="Arial"/>
          <w:i/>
          <w:color w:val="4F81BD"/>
          <w:szCs w:val="20"/>
        </w:rPr>
        <w:t>[Especificar os processos que serão utilizados para a garantia e controle da qualidade do projeto. Utilizar como critério o tipo e o tamanho de projeto, as políticas da organização e outros fatores ambientais. Por exemplo, para um projeto de software podem ser utilizados processos específicos como o PS-MCTI e para projetos gerais, o próprio processo do PGP-MCTI e o Manual da Qualidade podem ser citados.]</w:t>
      </w:r>
    </w:p>
    <w:p w14:paraId="11EFD92F" w14:textId="03219FD6" w:rsidR="000B35DF" w:rsidRPr="000B35DF" w:rsidRDefault="000B35DF" w:rsidP="000B35DF">
      <w:pPr>
        <w:pStyle w:val="Ttulo1"/>
        <w:keepLines w:val="0"/>
        <w:widowControl w:val="0"/>
        <w:numPr>
          <w:ilvl w:val="1"/>
          <w:numId w:val="3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60" w:name="_Toc402271466"/>
      <w:r w:rsidRPr="000B35DF">
        <w:rPr>
          <w:rFonts w:ascii="Arial" w:eastAsia="Times New Roman" w:hAnsi="Arial" w:cs="Arial"/>
          <w:color w:val="auto"/>
          <w:sz w:val="24"/>
          <w:szCs w:val="24"/>
          <w:u w:val="none"/>
        </w:rPr>
        <w:t>Justificativa do projeto e indicadores de sucesso do projeto</w:t>
      </w:r>
      <w:bookmarkEnd w:id="60"/>
    </w:p>
    <w:p w14:paraId="396BA589" w14:textId="77777777" w:rsidR="000B35DF" w:rsidRPr="000B35DF" w:rsidRDefault="000B35DF" w:rsidP="000B35DF">
      <w:pPr>
        <w:spacing w:line="360" w:lineRule="auto"/>
        <w:jc w:val="both"/>
        <w:rPr>
          <w:rFonts w:cs="Arial"/>
        </w:rPr>
      </w:pPr>
    </w:p>
    <w:p w14:paraId="71BA3ADB" w14:textId="35F6CDA0" w:rsidR="000B35DF" w:rsidRPr="000B35DF" w:rsidRDefault="000B35DF" w:rsidP="000B35DF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>
        <w:rPr>
          <w:rFonts w:eastAsia="Times New Roman" w:cs="Arial"/>
          <w:i/>
          <w:color w:val="4F81BD"/>
          <w:szCs w:val="20"/>
        </w:rPr>
        <w:t>[</w:t>
      </w:r>
      <w:r w:rsidR="006829B0" w:rsidRPr="006829B0">
        <w:rPr>
          <w:rFonts w:eastAsia="Times New Roman" w:cs="Arial"/>
          <w:i/>
          <w:color w:val="4F81BD"/>
          <w:szCs w:val="20"/>
        </w:rPr>
        <w:t>Como será determinado se o projeto foi um sucesso ou um fracasso, justificativa do projeto e quais indicadores serão usados</w:t>
      </w:r>
      <w:r w:rsidR="00531854">
        <w:rPr>
          <w:rFonts w:eastAsia="Times New Roman" w:cs="Arial"/>
          <w:i/>
          <w:color w:val="4F81BD"/>
          <w:szCs w:val="20"/>
        </w:rPr>
        <w:t>.</w:t>
      </w:r>
      <w:r w:rsidRPr="000B35DF">
        <w:rPr>
          <w:rFonts w:eastAsia="Times New Roman" w:cs="Arial"/>
          <w:i/>
          <w:color w:val="4F81BD"/>
          <w:szCs w:val="20"/>
        </w:rPr>
        <w:t>]</w:t>
      </w:r>
    </w:p>
    <w:p w14:paraId="040C3908" w14:textId="77777777" w:rsidR="00A26DC5" w:rsidRPr="000B35DF" w:rsidRDefault="006420E8" w:rsidP="000B35DF">
      <w:pPr>
        <w:pStyle w:val="Ttulo1"/>
        <w:keepLines w:val="0"/>
        <w:widowControl w:val="0"/>
        <w:numPr>
          <w:ilvl w:val="1"/>
          <w:numId w:val="3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61" w:name="_Toc341694031"/>
      <w:bookmarkStart w:id="62" w:name="_Toc402271467"/>
      <w:r w:rsidRPr="000B35DF">
        <w:rPr>
          <w:rFonts w:ascii="Arial" w:eastAsia="Times New Roman" w:hAnsi="Arial" w:cs="Arial"/>
          <w:color w:val="auto"/>
          <w:sz w:val="24"/>
          <w:szCs w:val="24"/>
          <w:u w:val="none"/>
        </w:rPr>
        <w:lastRenderedPageBreak/>
        <w:t>Métricas</w:t>
      </w:r>
      <w:r w:rsidR="00A26DC5" w:rsidRPr="000B35DF">
        <w:rPr>
          <w:rFonts w:ascii="Arial" w:eastAsia="Times New Roman" w:hAnsi="Arial" w:cs="Arial"/>
          <w:color w:val="auto"/>
          <w:sz w:val="24"/>
          <w:szCs w:val="24"/>
          <w:u w:val="none"/>
        </w:rPr>
        <w:t xml:space="preserve"> d</w:t>
      </w:r>
      <w:r w:rsidRPr="000B35DF">
        <w:rPr>
          <w:rFonts w:ascii="Arial" w:eastAsia="Times New Roman" w:hAnsi="Arial" w:cs="Arial"/>
          <w:color w:val="auto"/>
          <w:sz w:val="24"/>
          <w:szCs w:val="24"/>
          <w:u w:val="none"/>
        </w:rPr>
        <w:t>a</w:t>
      </w:r>
      <w:r w:rsidR="00A26DC5" w:rsidRPr="000B35DF">
        <w:rPr>
          <w:rFonts w:ascii="Arial" w:eastAsia="Times New Roman" w:hAnsi="Arial" w:cs="Arial"/>
          <w:color w:val="auto"/>
          <w:sz w:val="24"/>
          <w:szCs w:val="24"/>
          <w:u w:val="none"/>
        </w:rPr>
        <w:t xml:space="preserve"> Qualidade</w:t>
      </w:r>
      <w:bookmarkEnd w:id="61"/>
      <w:bookmarkEnd w:id="62"/>
    </w:p>
    <w:p w14:paraId="1F66759F" w14:textId="77777777" w:rsidR="00BB7E00" w:rsidRPr="000B35DF" w:rsidRDefault="00A26DC5" w:rsidP="00A17C60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0B35DF">
        <w:rPr>
          <w:rFonts w:eastAsia="Times New Roman" w:cs="Arial"/>
          <w:i/>
          <w:color w:val="4F81BD"/>
          <w:szCs w:val="20"/>
        </w:rPr>
        <w:t xml:space="preserve">[Lista os padrões </w:t>
      </w:r>
      <w:r w:rsidR="006420E8" w:rsidRPr="000B35DF">
        <w:rPr>
          <w:rFonts w:eastAsia="Times New Roman" w:cs="Arial"/>
          <w:i/>
          <w:color w:val="4F81BD"/>
          <w:szCs w:val="20"/>
        </w:rPr>
        <w:t xml:space="preserve">e requisitos </w:t>
      </w:r>
      <w:r w:rsidRPr="000B35DF">
        <w:rPr>
          <w:rFonts w:eastAsia="Times New Roman" w:cs="Arial"/>
          <w:i/>
          <w:color w:val="4F81BD"/>
          <w:szCs w:val="20"/>
        </w:rPr>
        <w:t xml:space="preserve">de qualidade usados </w:t>
      </w:r>
      <w:r w:rsidR="00D477B4" w:rsidRPr="000B35DF">
        <w:rPr>
          <w:rFonts w:eastAsia="Times New Roman" w:cs="Arial"/>
          <w:i/>
          <w:color w:val="4F81BD"/>
          <w:szCs w:val="20"/>
        </w:rPr>
        <w:t>e</w:t>
      </w:r>
      <w:r w:rsidRPr="000B35DF">
        <w:rPr>
          <w:rFonts w:eastAsia="Times New Roman" w:cs="Arial"/>
          <w:i/>
          <w:color w:val="4F81BD"/>
          <w:szCs w:val="20"/>
        </w:rPr>
        <w:t xml:space="preserve"> como </w:t>
      </w:r>
      <w:r w:rsidR="00D477B4" w:rsidRPr="000B35DF">
        <w:rPr>
          <w:rFonts w:eastAsia="Times New Roman" w:cs="Arial"/>
          <w:i/>
          <w:color w:val="4F81BD"/>
          <w:szCs w:val="20"/>
        </w:rPr>
        <w:t>serão</w:t>
      </w:r>
      <w:r w:rsidR="00116F8F" w:rsidRPr="000B35DF">
        <w:rPr>
          <w:rFonts w:eastAsia="Times New Roman" w:cs="Arial"/>
          <w:i/>
          <w:color w:val="4F81BD"/>
          <w:szCs w:val="20"/>
        </w:rPr>
        <w:t xml:space="preserve"> satisf</w:t>
      </w:r>
      <w:r w:rsidRPr="000B35DF">
        <w:rPr>
          <w:rFonts w:eastAsia="Times New Roman" w:cs="Arial"/>
          <w:i/>
          <w:color w:val="4F81BD"/>
          <w:szCs w:val="20"/>
        </w:rPr>
        <w:t>e</w:t>
      </w:r>
      <w:r w:rsidR="00D477B4" w:rsidRPr="000B35DF">
        <w:rPr>
          <w:rFonts w:eastAsia="Times New Roman" w:cs="Arial"/>
          <w:i/>
          <w:color w:val="4F81BD"/>
          <w:szCs w:val="20"/>
        </w:rPr>
        <w:t>itos</w:t>
      </w:r>
      <w:r w:rsidRPr="000B35DF">
        <w:rPr>
          <w:rFonts w:eastAsia="Times New Roman" w:cs="Arial"/>
          <w:i/>
          <w:color w:val="4F81BD"/>
          <w:szCs w:val="20"/>
        </w:rPr>
        <w:t>.</w:t>
      </w:r>
      <w:r w:rsidR="00C0414B" w:rsidRPr="000B35DF">
        <w:rPr>
          <w:rFonts w:eastAsia="Times New Roman" w:cs="Arial"/>
          <w:i/>
          <w:color w:val="4F81BD"/>
          <w:szCs w:val="20"/>
        </w:rPr>
        <w:t xml:space="preserve"> Para os padrões de mercado, referenciar a Norma ABNT ou Internacional, e para os padrões da empresa, referenciar o </w:t>
      </w:r>
      <w:r w:rsidR="00BB7E00" w:rsidRPr="000B35DF">
        <w:rPr>
          <w:rFonts w:eastAsia="Times New Roman" w:cs="Arial"/>
          <w:i/>
          <w:color w:val="4F81BD"/>
          <w:szCs w:val="20"/>
        </w:rPr>
        <w:t xml:space="preserve">Manual da Qualidade </w:t>
      </w:r>
      <w:r w:rsidR="00C0414B" w:rsidRPr="000B35DF">
        <w:rPr>
          <w:rFonts w:eastAsia="Times New Roman" w:cs="Arial"/>
          <w:i/>
          <w:color w:val="4F81BD"/>
          <w:szCs w:val="20"/>
        </w:rPr>
        <w:t>ou documento de referência. Anexar os documentos referenciados.</w:t>
      </w:r>
    </w:p>
    <w:p w14:paraId="35C264A7" w14:textId="77777777" w:rsidR="00BB7E00" w:rsidRPr="000B35DF" w:rsidRDefault="00BB7E00" w:rsidP="00A17C60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</w:p>
    <w:p w14:paraId="63F4A3EC" w14:textId="79C5AB54" w:rsidR="00A26DC5" w:rsidRPr="000B35DF" w:rsidRDefault="00BB7E00" w:rsidP="00A17C60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0B35DF">
        <w:rPr>
          <w:rFonts w:eastAsia="Times New Roman" w:cs="Arial"/>
          <w:i/>
          <w:color w:val="4F81BD"/>
          <w:szCs w:val="20"/>
        </w:rPr>
        <w:t>Caso não sejam aplicáveis ao projeto em questão, preencher “Não se aplica” nesta seção</w:t>
      </w:r>
      <w:r w:rsidR="00A26DC5" w:rsidRPr="000B35DF">
        <w:rPr>
          <w:rFonts w:eastAsia="Times New Roman" w:cs="Arial"/>
          <w:i/>
          <w:color w:val="4F81BD"/>
          <w:szCs w:val="20"/>
        </w:rPr>
        <w:t>]</w:t>
      </w:r>
    </w:p>
    <w:p w14:paraId="68B89312" w14:textId="77777777" w:rsidR="00531854" w:rsidRPr="00531854" w:rsidRDefault="00531854" w:rsidP="00531854">
      <w:pPr>
        <w:spacing w:line="360" w:lineRule="auto"/>
        <w:jc w:val="both"/>
        <w:rPr>
          <w:rFonts w:cs="Arial"/>
        </w:rPr>
      </w:pPr>
      <w:r w:rsidRPr="00531854">
        <w:rPr>
          <w:rFonts w:cs="Arial"/>
        </w:rPr>
        <w:t>Os requisitos de qualidade a serem atingidos pelo projeto estão descritos a seguir. O detalhamento dos indicadores de qualidade está descrito na seção “Processos de Monitoramento” neste plano.</w:t>
      </w:r>
    </w:p>
    <w:p w14:paraId="6C278784" w14:textId="77777777" w:rsidR="00531854" w:rsidRDefault="00531854" w:rsidP="00531854">
      <w:pPr>
        <w:rPr>
          <w:rFonts w:cs="Arial"/>
          <w:bCs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860"/>
        <w:gridCol w:w="1440"/>
      </w:tblGrid>
      <w:tr w:rsidR="00531854" w14:paraId="561C4978" w14:textId="77777777" w:rsidTr="00531854">
        <w:trPr>
          <w:trHeight w:val="43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EEFF72" w14:textId="77777777" w:rsidR="00531854" w:rsidRPr="00531854" w:rsidRDefault="00531854" w:rsidP="00531854">
            <w:pPr>
              <w:rPr>
                <w:b/>
              </w:rPr>
            </w:pPr>
          </w:p>
          <w:p w14:paraId="6ACA6D16" w14:textId="77777777" w:rsidR="00531854" w:rsidRPr="00531854" w:rsidRDefault="00531854" w:rsidP="00531854">
            <w:pPr>
              <w:rPr>
                <w:b/>
              </w:rPr>
            </w:pPr>
            <w:r w:rsidRPr="00531854">
              <w:rPr>
                <w:b/>
              </w:rPr>
              <w:t>Requisito de Qualidade</w:t>
            </w:r>
          </w:p>
          <w:p w14:paraId="72C7D96E" w14:textId="77777777" w:rsidR="00531854" w:rsidRPr="00531854" w:rsidRDefault="00531854" w:rsidP="00531854">
            <w:pPr>
              <w:rPr>
                <w:b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ED3549" w14:textId="77777777" w:rsidR="00531854" w:rsidRPr="00531854" w:rsidRDefault="00531854" w:rsidP="00531854">
            <w:pPr>
              <w:rPr>
                <w:b/>
              </w:rPr>
            </w:pPr>
            <w:r w:rsidRPr="00531854">
              <w:rPr>
                <w:b/>
              </w:rPr>
              <w:t>Ações para atingimento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223A1D" w14:textId="77777777" w:rsidR="00531854" w:rsidRPr="00531854" w:rsidRDefault="00531854" w:rsidP="00531854">
            <w:pPr>
              <w:rPr>
                <w:b/>
              </w:rPr>
            </w:pPr>
            <w:r w:rsidRPr="00531854">
              <w:rPr>
                <w:b/>
              </w:rPr>
              <w:t>Indicadores</w:t>
            </w:r>
          </w:p>
        </w:tc>
      </w:tr>
      <w:tr w:rsidR="00531854" w14:paraId="4BA3F62A" w14:textId="77777777" w:rsidTr="0053185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5FC1" w14:textId="77777777" w:rsidR="00531854" w:rsidRDefault="0053185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3CCF" w14:textId="77777777" w:rsidR="00531854" w:rsidRDefault="0053185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DF43" w14:textId="77777777" w:rsidR="00531854" w:rsidRDefault="00531854">
            <w:pPr>
              <w:spacing w:line="276" w:lineRule="auto"/>
              <w:rPr>
                <w:rFonts w:cs="Arial"/>
              </w:rPr>
            </w:pPr>
          </w:p>
        </w:tc>
      </w:tr>
    </w:tbl>
    <w:p w14:paraId="3B418188" w14:textId="77777777" w:rsidR="00BE1079" w:rsidRPr="000B35DF" w:rsidRDefault="00BE1079" w:rsidP="00A17C60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</w:p>
    <w:p w14:paraId="2CAC6CC2" w14:textId="77777777" w:rsidR="00A26DC5" w:rsidRPr="000B35DF" w:rsidRDefault="00A26DC5" w:rsidP="000B35DF">
      <w:pPr>
        <w:pStyle w:val="Ttulo1"/>
        <w:keepLines w:val="0"/>
        <w:widowControl w:val="0"/>
        <w:numPr>
          <w:ilvl w:val="1"/>
          <w:numId w:val="3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63" w:name="_Toc341694032"/>
      <w:bookmarkStart w:id="64" w:name="_Toc402271468"/>
      <w:r w:rsidRPr="000B35DF">
        <w:rPr>
          <w:rFonts w:ascii="Arial" w:eastAsia="Times New Roman" w:hAnsi="Arial" w:cs="Arial"/>
          <w:color w:val="auto"/>
          <w:sz w:val="24"/>
          <w:szCs w:val="24"/>
          <w:u w:val="none"/>
        </w:rPr>
        <w:t>Ferramentas de Qualidade</w:t>
      </w:r>
      <w:bookmarkEnd w:id="63"/>
      <w:bookmarkEnd w:id="64"/>
    </w:p>
    <w:p w14:paraId="6DD51761" w14:textId="7ED21580" w:rsidR="00A26DC5" w:rsidRPr="000B35DF" w:rsidRDefault="00A26DC5" w:rsidP="00A17C60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0B35DF">
        <w:rPr>
          <w:rFonts w:eastAsia="Times New Roman" w:cs="Arial"/>
          <w:i/>
          <w:color w:val="4F81BD"/>
          <w:szCs w:val="20"/>
        </w:rPr>
        <w:t xml:space="preserve">[Lista as ferramentas de qualidade que o projeto empregará. Descreve como serão usadas e </w:t>
      </w:r>
      <w:r w:rsidR="00BB7E00" w:rsidRPr="000B35DF">
        <w:rPr>
          <w:rFonts w:eastAsia="Times New Roman" w:cs="Arial"/>
          <w:i/>
          <w:color w:val="4F81BD"/>
          <w:szCs w:val="20"/>
        </w:rPr>
        <w:t>quem será</w:t>
      </w:r>
      <w:r w:rsidRPr="000B35DF">
        <w:rPr>
          <w:rFonts w:eastAsia="Times New Roman" w:cs="Arial"/>
          <w:i/>
          <w:color w:val="4F81BD"/>
          <w:szCs w:val="20"/>
        </w:rPr>
        <w:t xml:space="preserve"> responsável por isso.]</w:t>
      </w:r>
    </w:p>
    <w:p w14:paraId="22EEDA54" w14:textId="77777777" w:rsidR="00A26DC5" w:rsidRPr="000B35DF" w:rsidRDefault="00A26DC5" w:rsidP="00A17C60">
      <w:pPr>
        <w:spacing w:line="360" w:lineRule="auto"/>
        <w:jc w:val="both"/>
        <w:rPr>
          <w:rFonts w:cs="Arial"/>
          <w:sz w:val="16"/>
        </w:rPr>
      </w:pPr>
    </w:p>
    <w:p w14:paraId="403A862F" w14:textId="77777777" w:rsidR="00A26DC5" w:rsidRPr="000B35DF" w:rsidRDefault="00A26DC5" w:rsidP="000B35DF">
      <w:pPr>
        <w:pStyle w:val="Ttulo1"/>
        <w:keepLines w:val="0"/>
        <w:widowControl w:val="0"/>
        <w:numPr>
          <w:ilvl w:val="1"/>
          <w:numId w:val="3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65" w:name="_Toc341694033"/>
      <w:bookmarkStart w:id="66" w:name="_Toc402271469"/>
      <w:r w:rsidRPr="000B35DF">
        <w:rPr>
          <w:rFonts w:ascii="Arial" w:eastAsia="Times New Roman" w:hAnsi="Arial" w:cs="Arial"/>
          <w:color w:val="auto"/>
          <w:sz w:val="24"/>
          <w:szCs w:val="24"/>
          <w:u w:val="none"/>
        </w:rPr>
        <w:t>Entregas do Projeto e Critérios de Aceitação</w:t>
      </w:r>
      <w:bookmarkEnd w:id="65"/>
      <w:bookmarkEnd w:id="66"/>
    </w:p>
    <w:p w14:paraId="203A7F5C" w14:textId="4EB64B07" w:rsidR="00A26DC5" w:rsidRPr="000B35DF" w:rsidRDefault="00A26DC5" w:rsidP="00531854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0B35DF">
        <w:rPr>
          <w:rFonts w:eastAsia="Times New Roman" w:cs="Arial"/>
          <w:i/>
          <w:color w:val="4F81BD"/>
          <w:szCs w:val="20"/>
        </w:rPr>
        <w:t>[</w:t>
      </w:r>
      <w:r w:rsidR="002B2F68" w:rsidRPr="000B35DF">
        <w:rPr>
          <w:rFonts w:eastAsia="Times New Roman" w:cs="Arial"/>
          <w:i/>
          <w:color w:val="4F81BD"/>
          <w:szCs w:val="20"/>
        </w:rPr>
        <w:t>Baseado na EAP, i</w:t>
      </w:r>
      <w:r w:rsidRPr="000B35DF">
        <w:rPr>
          <w:rFonts w:eastAsia="Times New Roman" w:cs="Arial"/>
          <w:i/>
          <w:color w:val="4F81BD"/>
          <w:szCs w:val="20"/>
        </w:rPr>
        <w:t>dentifi</w:t>
      </w:r>
      <w:r w:rsidR="002B2F68" w:rsidRPr="000B35DF">
        <w:rPr>
          <w:rFonts w:eastAsia="Times New Roman" w:cs="Arial"/>
          <w:i/>
          <w:color w:val="4F81BD"/>
          <w:szCs w:val="20"/>
        </w:rPr>
        <w:t xml:space="preserve">que </w:t>
      </w:r>
      <w:r w:rsidRPr="000B35DF">
        <w:rPr>
          <w:rFonts w:eastAsia="Times New Roman" w:cs="Arial"/>
          <w:i/>
          <w:color w:val="4F81BD"/>
          <w:szCs w:val="20"/>
        </w:rPr>
        <w:t xml:space="preserve">as </w:t>
      </w:r>
      <w:r w:rsidR="002B2F68" w:rsidRPr="000B35DF">
        <w:rPr>
          <w:rFonts w:eastAsia="Times New Roman" w:cs="Arial"/>
          <w:i/>
          <w:color w:val="4F81BD"/>
          <w:szCs w:val="20"/>
        </w:rPr>
        <w:t xml:space="preserve">principais </w:t>
      </w:r>
      <w:r w:rsidRPr="000B35DF">
        <w:rPr>
          <w:rFonts w:eastAsia="Times New Roman" w:cs="Arial"/>
          <w:i/>
          <w:color w:val="4F81BD"/>
          <w:szCs w:val="20"/>
        </w:rPr>
        <w:t>entregas, seus critérios de aceitação e como e quando serão usados.]</w:t>
      </w:r>
    </w:p>
    <w:p w14:paraId="7F34AE6E" w14:textId="77777777" w:rsidR="00A26DC5" w:rsidRPr="000B35DF" w:rsidRDefault="00A26DC5" w:rsidP="00A17C60">
      <w:pPr>
        <w:spacing w:line="360" w:lineRule="auto"/>
        <w:jc w:val="both"/>
        <w:rPr>
          <w:rFonts w:cs="Arial"/>
          <w:iCs/>
        </w:rPr>
      </w:pPr>
    </w:p>
    <w:tbl>
      <w:tblPr>
        <w:tblW w:w="889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817"/>
        <w:gridCol w:w="2411"/>
        <w:gridCol w:w="3968"/>
        <w:gridCol w:w="1701"/>
      </w:tblGrid>
      <w:tr w:rsidR="00EE78B3" w:rsidRPr="000B35DF" w14:paraId="56A602F4" w14:textId="77777777" w:rsidTr="00BE1079">
        <w:trPr>
          <w:trHeight w:val="432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2314B324" w14:textId="77777777" w:rsidR="002B2F68" w:rsidRPr="000B35DF" w:rsidRDefault="002B2F68" w:rsidP="00BE1079">
            <w:pPr>
              <w:spacing w:line="360" w:lineRule="auto"/>
              <w:jc w:val="center"/>
              <w:rPr>
                <w:rFonts w:cs="Arial"/>
                <w:b/>
              </w:rPr>
            </w:pPr>
            <w:r w:rsidRPr="000B35DF">
              <w:rPr>
                <w:rFonts w:cs="Arial"/>
                <w:b/>
              </w:rPr>
              <w:t>Cod.</w:t>
            </w:r>
          </w:p>
          <w:p w14:paraId="6C29253F" w14:textId="77777777" w:rsidR="00EE78B3" w:rsidRPr="000B35DF" w:rsidRDefault="00EE78B3" w:rsidP="00BE1079">
            <w:pPr>
              <w:spacing w:line="360" w:lineRule="auto"/>
              <w:jc w:val="center"/>
              <w:rPr>
                <w:rFonts w:cs="Arial"/>
                <w:b/>
              </w:rPr>
            </w:pPr>
            <w:r w:rsidRPr="000B35DF">
              <w:rPr>
                <w:rFonts w:cs="Arial"/>
                <w:b/>
              </w:rPr>
              <w:t>EAP</w:t>
            </w:r>
          </w:p>
        </w:tc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0186D26F" w14:textId="77777777" w:rsidR="00EE78B3" w:rsidRPr="000B35DF" w:rsidRDefault="00EE78B3" w:rsidP="00BE1079">
            <w:pPr>
              <w:spacing w:line="360" w:lineRule="auto"/>
              <w:jc w:val="center"/>
              <w:rPr>
                <w:rFonts w:cs="Arial"/>
                <w:b/>
              </w:rPr>
            </w:pPr>
            <w:r w:rsidRPr="000B35DF">
              <w:rPr>
                <w:rFonts w:cs="Arial"/>
                <w:b/>
              </w:rPr>
              <w:t>Entrega</w:t>
            </w:r>
          </w:p>
        </w:tc>
        <w:tc>
          <w:tcPr>
            <w:tcW w:w="3968" w:type="dxa"/>
            <w:shd w:val="clear" w:color="auto" w:fill="F2F2F2" w:themeFill="background1" w:themeFillShade="F2"/>
            <w:vAlign w:val="center"/>
          </w:tcPr>
          <w:p w14:paraId="2C439935" w14:textId="77777777" w:rsidR="00EE78B3" w:rsidRPr="000B35DF" w:rsidRDefault="00EE78B3" w:rsidP="00BE1079">
            <w:pPr>
              <w:spacing w:line="360" w:lineRule="auto"/>
              <w:jc w:val="center"/>
              <w:rPr>
                <w:rFonts w:cs="Arial"/>
                <w:b/>
              </w:rPr>
            </w:pPr>
            <w:r w:rsidRPr="000B35DF">
              <w:rPr>
                <w:rFonts w:cs="Arial"/>
                <w:b/>
              </w:rPr>
              <w:t>Critérios de aceitação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8595887" w14:textId="77777777" w:rsidR="00EE78B3" w:rsidRPr="000B35DF" w:rsidRDefault="00E449F9" w:rsidP="00BE1079">
            <w:pPr>
              <w:spacing w:line="360" w:lineRule="auto"/>
              <w:jc w:val="center"/>
              <w:rPr>
                <w:rFonts w:cs="Arial"/>
                <w:b/>
              </w:rPr>
            </w:pPr>
            <w:r w:rsidRPr="000B35DF">
              <w:rPr>
                <w:rFonts w:cs="Arial"/>
                <w:b/>
              </w:rPr>
              <w:t>Quando será verificado</w:t>
            </w:r>
          </w:p>
        </w:tc>
      </w:tr>
      <w:tr w:rsidR="00EE78B3" w:rsidRPr="000B35DF" w14:paraId="348AA4D0" w14:textId="77777777" w:rsidTr="00BE1079">
        <w:tc>
          <w:tcPr>
            <w:tcW w:w="817" w:type="dxa"/>
          </w:tcPr>
          <w:p w14:paraId="39CC2CF2" w14:textId="77777777" w:rsidR="00EE78B3" w:rsidRPr="000B35DF" w:rsidRDefault="00EE78B3" w:rsidP="00A17C60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2411" w:type="dxa"/>
          </w:tcPr>
          <w:p w14:paraId="68E525BD" w14:textId="77777777" w:rsidR="00EE78B3" w:rsidRPr="000B35DF" w:rsidRDefault="00EE78B3" w:rsidP="00A17C60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3968" w:type="dxa"/>
          </w:tcPr>
          <w:p w14:paraId="39E5BE18" w14:textId="77777777" w:rsidR="00EE78B3" w:rsidRPr="000B35DF" w:rsidRDefault="00EE78B3" w:rsidP="00A17C60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701" w:type="dxa"/>
          </w:tcPr>
          <w:p w14:paraId="3DBA70EA" w14:textId="77777777" w:rsidR="00EE78B3" w:rsidRPr="000B35DF" w:rsidRDefault="00EE78B3" w:rsidP="00A17C60">
            <w:pPr>
              <w:spacing w:line="360" w:lineRule="auto"/>
              <w:jc w:val="both"/>
              <w:rPr>
                <w:rFonts w:cs="Arial"/>
              </w:rPr>
            </w:pPr>
          </w:p>
        </w:tc>
      </w:tr>
    </w:tbl>
    <w:p w14:paraId="45E1974E" w14:textId="77777777" w:rsidR="00A26DC5" w:rsidRPr="000B35DF" w:rsidRDefault="00A26DC5" w:rsidP="00A17C60">
      <w:pPr>
        <w:spacing w:line="360" w:lineRule="auto"/>
        <w:jc w:val="both"/>
        <w:rPr>
          <w:rFonts w:cs="Arial"/>
          <w:sz w:val="16"/>
          <w:szCs w:val="16"/>
        </w:rPr>
      </w:pPr>
    </w:p>
    <w:p w14:paraId="7A7659B5" w14:textId="08606880" w:rsidR="00A26DC5" w:rsidRPr="000B35DF" w:rsidRDefault="000B35DF" w:rsidP="004A7E68">
      <w:pPr>
        <w:pStyle w:val="Ttulo1"/>
        <w:keepLines w:val="0"/>
        <w:widowControl w:val="0"/>
        <w:numPr>
          <w:ilvl w:val="0"/>
          <w:numId w:val="2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67" w:name="_Toc341694034"/>
      <w:bookmarkStart w:id="68" w:name="_Toc402271470"/>
      <w:bookmarkStart w:id="69" w:name="_Toc67755727"/>
      <w:r>
        <w:rPr>
          <w:rFonts w:ascii="Arial" w:eastAsia="Times New Roman" w:hAnsi="Arial" w:cs="Arial"/>
          <w:color w:val="auto"/>
          <w:sz w:val="24"/>
          <w:szCs w:val="24"/>
          <w:u w:val="none"/>
        </w:rPr>
        <w:t>Garantia</w:t>
      </w:r>
      <w:r w:rsidR="00946CD2" w:rsidRPr="000B35DF">
        <w:rPr>
          <w:rFonts w:ascii="Arial" w:eastAsia="Times New Roman" w:hAnsi="Arial" w:cs="Arial"/>
          <w:color w:val="auto"/>
          <w:sz w:val="24"/>
          <w:szCs w:val="24"/>
          <w:u w:val="none"/>
        </w:rPr>
        <w:t xml:space="preserve"> d</w:t>
      </w:r>
      <w:r w:rsidR="00E67129" w:rsidRPr="000B35DF">
        <w:rPr>
          <w:rFonts w:ascii="Arial" w:eastAsia="Times New Roman" w:hAnsi="Arial" w:cs="Arial"/>
          <w:color w:val="auto"/>
          <w:sz w:val="24"/>
          <w:szCs w:val="24"/>
          <w:u w:val="none"/>
        </w:rPr>
        <w:t xml:space="preserve">a </w:t>
      </w:r>
      <w:r w:rsidR="00946CD2" w:rsidRPr="000B35DF">
        <w:rPr>
          <w:rFonts w:ascii="Arial" w:eastAsia="Times New Roman" w:hAnsi="Arial" w:cs="Arial"/>
          <w:color w:val="auto"/>
          <w:sz w:val="24"/>
          <w:szCs w:val="24"/>
          <w:u w:val="none"/>
        </w:rPr>
        <w:t>Qualidade do Projeto</w:t>
      </w:r>
      <w:bookmarkEnd w:id="67"/>
      <w:bookmarkEnd w:id="68"/>
    </w:p>
    <w:p w14:paraId="295C74CF" w14:textId="29CC9BEF" w:rsidR="00A26DC5" w:rsidRPr="000B35DF" w:rsidRDefault="002B0527" w:rsidP="00A17C60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0B35DF">
        <w:rPr>
          <w:rFonts w:eastAsia="Times New Roman" w:cs="Arial"/>
          <w:i/>
          <w:color w:val="4F81BD"/>
          <w:szCs w:val="20"/>
        </w:rPr>
        <w:t>[</w:t>
      </w:r>
      <w:r w:rsidR="00A26DC5" w:rsidRPr="000B35DF">
        <w:rPr>
          <w:rFonts w:eastAsia="Times New Roman" w:cs="Arial"/>
          <w:i/>
          <w:color w:val="4F81BD"/>
          <w:szCs w:val="20"/>
        </w:rPr>
        <w:t>Define atividade</w:t>
      </w:r>
      <w:r w:rsidRPr="000B35DF">
        <w:rPr>
          <w:rFonts w:eastAsia="Times New Roman" w:cs="Arial"/>
          <w:i/>
          <w:color w:val="4F81BD"/>
          <w:szCs w:val="20"/>
        </w:rPr>
        <w:t>s</w:t>
      </w:r>
      <w:r w:rsidR="00A26DC5" w:rsidRPr="000B35DF">
        <w:rPr>
          <w:rFonts w:eastAsia="Times New Roman" w:cs="Arial"/>
          <w:i/>
          <w:color w:val="4F81BD"/>
          <w:szCs w:val="20"/>
        </w:rPr>
        <w:t xml:space="preserve"> de garantia de qualidade para o projeto incluindo </w:t>
      </w:r>
      <w:r w:rsidR="001F1617" w:rsidRPr="000B35DF">
        <w:rPr>
          <w:rFonts w:eastAsia="Times New Roman" w:cs="Arial"/>
          <w:i/>
          <w:color w:val="4F81BD"/>
          <w:szCs w:val="20"/>
        </w:rPr>
        <w:t xml:space="preserve">auditorias, </w:t>
      </w:r>
      <w:r w:rsidR="00A26DC5" w:rsidRPr="000B35DF">
        <w:rPr>
          <w:rFonts w:eastAsia="Times New Roman" w:cs="Arial"/>
          <w:i/>
          <w:color w:val="4F81BD"/>
          <w:szCs w:val="20"/>
        </w:rPr>
        <w:t>e processos de melhoria contínua.</w:t>
      </w:r>
      <w:r w:rsidRPr="000B35DF">
        <w:rPr>
          <w:rFonts w:eastAsia="Times New Roman" w:cs="Arial"/>
          <w:i/>
          <w:color w:val="4F81BD"/>
          <w:szCs w:val="20"/>
        </w:rPr>
        <w:t>]</w:t>
      </w:r>
    </w:p>
    <w:p w14:paraId="5AF9ED02" w14:textId="77777777" w:rsidR="00A26DC5" w:rsidRPr="000B35DF" w:rsidRDefault="00A26DC5" w:rsidP="00A17C60">
      <w:pPr>
        <w:spacing w:line="360" w:lineRule="auto"/>
        <w:jc w:val="both"/>
        <w:rPr>
          <w:rFonts w:cs="Arial"/>
        </w:rPr>
      </w:pPr>
    </w:p>
    <w:p w14:paraId="012B6118" w14:textId="77777777" w:rsidR="000B35DF" w:rsidRPr="000B35DF" w:rsidRDefault="000B35DF" w:rsidP="000B35DF">
      <w:pPr>
        <w:pStyle w:val="PargrafodaLista"/>
        <w:keepNext/>
        <w:widowControl w:val="0"/>
        <w:numPr>
          <w:ilvl w:val="0"/>
          <w:numId w:val="3"/>
        </w:numPr>
        <w:spacing w:before="120" w:after="60" w:line="240" w:lineRule="atLeast"/>
        <w:contextualSpacing w:val="0"/>
        <w:outlineLvl w:val="0"/>
        <w:rPr>
          <w:rFonts w:eastAsia="Times New Roman" w:cs="Arial"/>
          <w:b/>
          <w:bCs/>
          <w:vanish/>
          <w:sz w:val="24"/>
          <w:szCs w:val="24"/>
        </w:rPr>
      </w:pPr>
      <w:bookmarkStart w:id="70" w:name="_Toc401596139"/>
      <w:bookmarkStart w:id="71" w:name="_Toc402271161"/>
      <w:bookmarkStart w:id="72" w:name="_Toc402271264"/>
      <w:bookmarkStart w:id="73" w:name="_Toc402271287"/>
      <w:bookmarkStart w:id="74" w:name="_Toc402271310"/>
      <w:bookmarkStart w:id="75" w:name="_Toc402271333"/>
      <w:bookmarkStart w:id="76" w:name="_Toc402271356"/>
      <w:bookmarkStart w:id="77" w:name="_Toc402271379"/>
      <w:bookmarkStart w:id="78" w:name="_Toc402271402"/>
      <w:bookmarkStart w:id="79" w:name="_Toc402271425"/>
      <w:bookmarkStart w:id="80" w:name="_Toc402271448"/>
      <w:bookmarkStart w:id="81" w:name="_Toc402271471"/>
      <w:bookmarkStart w:id="82" w:name="_Toc67755737"/>
      <w:bookmarkStart w:id="83" w:name="_Toc341694035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14:paraId="41064E54" w14:textId="1A491806" w:rsidR="00A26DC5" w:rsidRPr="000B35DF" w:rsidRDefault="00A26DC5" w:rsidP="000B35DF">
      <w:pPr>
        <w:pStyle w:val="Ttulo1"/>
        <w:keepLines w:val="0"/>
        <w:widowControl w:val="0"/>
        <w:numPr>
          <w:ilvl w:val="1"/>
          <w:numId w:val="3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84" w:name="_Toc402271472"/>
      <w:r w:rsidRPr="000B35DF">
        <w:rPr>
          <w:rFonts w:ascii="Arial" w:eastAsia="Times New Roman" w:hAnsi="Arial" w:cs="Arial"/>
          <w:color w:val="auto"/>
          <w:sz w:val="24"/>
          <w:szCs w:val="24"/>
          <w:u w:val="none"/>
        </w:rPr>
        <w:t xml:space="preserve">Auditorias do Projeto </w:t>
      </w:r>
      <w:r w:rsidR="00946CD2" w:rsidRPr="000B35DF">
        <w:rPr>
          <w:rFonts w:ascii="Arial" w:eastAsia="Times New Roman" w:hAnsi="Arial" w:cs="Arial"/>
          <w:color w:val="auto"/>
          <w:sz w:val="24"/>
          <w:szCs w:val="24"/>
          <w:u w:val="none"/>
        </w:rPr>
        <w:t xml:space="preserve">e </w:t>
      </w:r>
      <w:r w:rsidRPr="000B35DF">
        <w:rPr>
          <w:rFonts w:ascii="Arial" w:eastAsia="Times New Roman" w:hAnsi="Arial" w:cs="Arial"/>
          <w:color w:val="auto"/>
          <w:sz w:val="24"/>
          <w:szCs w:val="24"/>
          <w:u w:val="none"/>
        </w:rPr>
        <w:t xml:space="preserve">Revisões </w:t>
      </w:r>
      <w:bookmarkEnd w:id="82"/>
      <w:r w:rsidRPr="000B35DF">
        <w:rPr>
          <w:rFonts w:ascii="Arial" w:eastAsia="Times New Roman" w:hAnsi="Arial" w:cs="Arial"/>
          <w:color w:val="auto"/>
          <w:sz w:val="24"/>
          <w:szCs w:val="24"/>
          <w:u w:val="none"/>
        </w:rPr>
        <w:t>de Qualidade</w:t>
      </w:r>
      <w:bookmarkEnd w:id="83"/>
      <w:bookmarkEnd w:id="84"/>
    </w:p>
    <w:p w14:paraId="29F7B5DF" w14:textId="77777777" w:rsidR="002B0527" w:rsidRPr="000B35DF" w:rsidRDefault="002B0527" w:rsidP="00A17C60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0B35DF">
        <w:rPr>
          <w:rFonts w:eastAsia="Times New Roman" w:cs="Arial"/>
          <w:i/>
          <w:color w:val="4F81BD"/>
          <w:szCs w:val="20"/>
        </w:rPr>
        <w:t>[Análise estruturada e independente que busca identificar políticas, processos e procedimentos ineficientes e ineficazes em uso no projeto e não aderentes às políticas e procedimentos do projeto e da empresa]</w:t>
      </w:r>
    </w:p>
    <w:tbl>
      <w:tblPr>
        <w:tblW w:w="8789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2339"/>
        <w:gridCol w:w="1260"/>
        <w:gridCol w:w="1732"/>
        <w:gridCol w:w="3458"/>
      </w:tblGrid>
      <w:tr w:rsidR="00A26DC5" w:rsidRPr="000B35DF" w14:paraId="6261EBD5" w14:textId="77777777" w:rsidTr="004A5375">
        <w:trPr>
          <w:trHeight w:val="576"/>
        </w:trPr>
        <w:tc>
          <w:tcPr>
            <w:tcW w:w="2339" w:type="dxa"/>
            <w:shd w:val="clear" w:color="auto" w:fill="D9D9D9" w:themeFill="background1" w:themeFillShade="D9"/>
            <w:vAlign w:val="center"/>
          </w:tcPr>
          <w:p w14:paraId="1F08FF2F" w14:textId="77777777" w:rsidR="00A26DC5" w:rsidRPr="000B35DF" w:rsidRDefault="00A26DC5" w:rsidP="00BE1079">
            <w:pPr>
              <w:spacing w:line="360" w:lineRule="auto"/>
              <w:jc w:val="center"/>
              <w:rPr>
                <w:rFonts w:cs="Arial"/>
                <w:b/>
              </w:rPr>
            </w:pPr>
            <w:r w:rsidRPr="000B35DF">
              <w:rPr>
                <w:rFonts w:cs="Arial"/>
                <w:b/>
              </w:rPr>
              <w:t xml:space="preserve">Revisões de </w:t>
            </w:r>
            <w:r w:rsidRPr="000B35DF">
              <w:rPr>
                <w:rFonts w:cs="Arial"/>
                <w:b/>
              </w:rPr>
              <w:lastRenderedPageBreak/>
              <w:t>Qualidade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37327961" w14:textId="77777777" w:rsidR="00A26DC5" w:rsidRPr="000B35DF" w:rsidRDefault="00A26DC5" w:rsidP="00BE1079">
            <w:pPr>
              <w:spacing w:line="360" w:lineRule="auto"/>
              <w:jc w:val="center"/>
              <w:rPr>
                <w:rFonts w:cs="Arial"/>
                <w:b/>
              </w:rPr>
            </w:pPr>
            <w:r w:rsidRPr="000B35DF">
              <w:rPr>
                <w:rFonts w:cs="Arial"/>
                <w:b/>
              </w:rPr>
              <w:lastRenderedPageBreak/>
              <w:t xml:space="preserve">Data </w:t>
            </w:r>
            <w:r w:rsidRPr="000B35DF">
              <w:rPr>
                <w:rFonts w:cs="Arial"/>
                <w:b/>
              </w:rPr>
              <w:lastRenderedPageBreak/>
              <w:t>Prevista</w:t>
            </w:r>
          </w:p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14:paraId="266746C5" w14:textId="77777777" w:rsidR="00A26DC5" w:rsidRPr="000B35DF" w:rsidRDefault="00A26DC5" w:rsidP="00BE1079">
            <w:pPr>
              <w:spacing w:line="360" w:lineRule="auto"/>
              <w:jc w:val="center"/>
              <w:rPr>
                <w:rFonts w:cs="Arial"/>
                <w:b/>
              </w:rPr>
            </w:pPr>
            <w:r w:rsidRPr="000B35DF">
              <w:rPr>
                <w:rFonts w:cs="Arial"/>
                <w:b/>
              </w:rPr>
              <w:lastRenderedPageBreak/>
              <w:t xml:space="preserve">Auditor </w:t>
            </w:r>
            <w:r w:rsidRPr="000B35DF">
              <w:rPr>
                <w:rFonts w:cs="Arial"/>
                <w:b/>
              </w:rPr>
              <w:lastRenderedPageBreak/>
              <w:t>responsável</w:t>
            </w:r>
          </w:p>
        </w:tc>
        <w:tc>
          <w:tcPr>
            <w:tcW w:w="3458" w:type="dxa"/>
            <w:shd w:val="clear" w:color="auto" w:fill="D9D9D9" w:themeFill="background1" w:themeFillShade="D9"/>
            <w:vAlign w:val="center"/>
          </w:tcPr>
          <w:p w14:paraId="6312C6CF" w14:textId="77777777" w:rsidR="00A26DC5" w:rsidRPr="000B35DF" w:rsidRDefault="00A26DC5" w:rsidP="00BE1079">
            <w:pPr>
              <w:spacing w:line="360" w:lineRule="auto"/>
              <w:jc w:val="center"/>
              <w:rPr>
                <w:rFonts w:cs="Arial"/>
                <w:b/>
              </w:rPr>
            </w:pPr>
            <w:r w:rsidRPr="000B35DF">
              <w:rPr>
                <w:rFonts w:cs="Arial"/>
                <w:b/>
              </w:rPr>
              <w:lastRenderedPageBreak/>
              <w:t>Comentários</w:t>
            </w:r>
          </w:p>
        </w:tc>
      </w:tr>
      <w:tr w:rsidR="00A26DC5" w:rsidRPr="000B35DF" w14:paraId="67739559" w14:textId="77777777" w:rsidTr="00BE1079">
        <w:trPr>
          <w:trHeight w:val="272"/>
        </w:trPr>
        <w:tc>
          <w:tcPr>
            <w:tcW w:w="2339" w:type="dxa"/>
          </w:tcPr>
          <w:p w14:paraId="61A13526" w14:textId="77777777" w:rsidR="00A26DC5" w:rsidRPr="000B35DF" w:rsidRDefault="00A26DC5" w:rsidP="00A17C60">
            <w:pPr>
              <w:spacing w:before="20" w:after="60" w:line="360" w:lineRule="auto"/>
              <w:jc w:val="both"/>
              <w:rPr>
                <w:rFonts w:cs="Arial"/>
              </w:rPr>
            </w:pPr>
          </w:p>
        </w:tc>
        <w:tc>
          <w:tcPr>
            <w:tcW w:w="1260" w:type="dxa"/>
          </w:tcPr>
          <w:p w14:paraId="0080ECCB" w14:textId="77777777" w:rsidR="00A26DC5" w:rsidRPr="000B35DF" w:rsidRDefault="00A26DC5" w:rsidP="00A17C60">
            <w:pPr>
              <w:spacing w:before="20" w:after="60" w:line="360" w:lineRule="auto"/>
              <w:jc w:val="both"/>
              <w:rPr>
                <w:rFonts w:cs="Arial"/>
              </w:rPr>
            </w:pPr>
          </w:p>
        </w:tc>
        <w:tc>
          <w:tcPr>
            <w:tcW w:w="1732" w:type="dxa"/>
          </w:tcPr>
          <w:p w14:paraId="6D08D021" w14:textId="77777777" w:rsidR="00A26DC5" w:rsidRPr="000B35DF" w:rsidRDefault="00A26DC5" w:rsidP="00A17C60">
            <w:pPr>
              <w:spacing w:before="20" w:after="60" w:line="360" w:lineRule="auto"/>
              <w:jc w:val="both"/>
              <w:rPr>
                <w:rFonts w:cs="Arial"/>
              </w:rPr>
            </w:pPr>
          </w:p>
        </w:tc>
        <w:tc>
          <w:tcPr>
            <w:tcW w:w="3458" w:type="dxa"/>
          </w:tcPr>
          <w:p w14:paraId="06257E86" w14:textId="77777777" w:rsidR="00A26DC5" w:rsidRPr="000B35DF" w:rsidRDefault="00A26DC5" w:rsidP="00A17C60">
            <w:pPr>
              <w:spacing w:before="20" w:after="60" w:line="360" w:lineRule="auto"/>
              <w:jc w:val="both"/>
              <w:rPr>
                <w:rFonts w:cs="Arial"/>
              </w:rPr>
            </w:pPr>
          </w:p>
        </w:tc>
      </w:tr>
    </w:tbl>
    <w:p w14:paraId="583559C9" w14:textId="77777777" w:rsidR="00A26DC5" w:rsidRDefault="00A26DC5" w:rsidP="00A17C60">
      <w:pPr>
        <w:spacing w:line="360" w:lineRule="auto"/>
        <w:jc w:val="both"/>
        <w:rPr>
          <w:rFonts w:cs="Arial"/>
        </w:rPr>
      </w:pPr>
    </w:p>
    <w:p w14:paraId="47DCCDEC" w14:textId="42E857F5" w:rsidR="000B35DF" w:rsidRPr="000B35DF" w:rsidRDefault="000B35DF" w:rsidP="000B35DF">
      <w:pPr>
        <w:pStyle w:val="Ttulo1"/>
        <w:keepLines w:val="0"/>
        <w:widowControl w:val="0"/>
        <w:numPr>
          <w:ilvl w:val="1"/>
          <w:numId w:val="3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85" w:name="_Toc402271473"/>
      <w:r>
        <w:rPr>
          <w:rFonts w:ascii="Arial" w:eastAsia="Times New Roman" w:hAnsi="Arial" w:cs="Arial"/>
          <w:color w:val="auto"/>
          <w:sz w:val="24"/>
          <w:szCs w:val="24"/>
          <w:u w:val="none"/>
        </w:rPr>
        <w:t>Processos de Melhoria Contínua</w:t>
      </w:r>
      <w:bookmarkEnd w:id="85"/>
    </w:p>
    <w:p w14:paraId="7CD4B537" w14:textId="2E2F8515" w:rsidR="000B35DF" w:rsidRPr="000B35DF" w:rsidRDefault="006829B0" w:rsidP="000B35DF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6829B0">
        <w:rPr>
          <w:rFonts w:eastAsia="Times New Roman" w:cs="Arial"/>
          <w:i/>
          <w:color w:val="4F81BD"/>
          <w:szCs w:val="20"/>
        </w:rPr>
        <w:t>[</w:t>
      </w:r>
      <w:r w:rsidR="000A115A">
        <w:rPr>
          <w:rFonts w:eastAsia="Times New Roman" w:cs="Arial"/>
          <w:i/>
          <w:color w:val="4F81BD"/>
          <w:szCs w:val="20"/>
        </w:rPr>
        <w:t>Descrever os processos de melhoria contínua que serão utilizados no projeto. Um processo de melhoria é um m</w:t>
      </w:r>
      <w:r w:rsidRPr="006829B0">
        <w:rPr>
          <w:rFonts w:eastAsia="Times New Roman" w:cs="Arial"/>
          <w:i/>
          <w:color w:val="4F81BD"/>
          <w:szCs w:val="20"/>
        </w:rPr>
        <w:t>eio iterativo de melhorar a qualidade de todos os processos. Reduz o desperdício e elimina as atividades que não agregam valor, permitindo que os processos sejam operados com níveis mais altos de eficiência e eficácia</w:t>
      </w:r>
      <w:r w:rsidR="000A115A">
        <w:rPr>
          <w:rFonts w:eastAsia="Times New Roman" w:cs="Arial"/>
          <w:i/>
          <w:color w:val="4F81BD"/>
          <w:szCs w:val="20"/>
        </w:rPr>
        <w:t>. Ex.: Six Sigma, PDCA</w:t>
      </w:r>
      <w:r w:rsidR="000B35DF" w:rsidRPr="000B35DF">
        <w:rPr>
          <w:rFonts w:eastAsia="Times New Roman" w:cs="Arial"/>
          <w:i/>
          <w:color w:val="4F81BD"/>
          <w:szCs w:val="20"/>
        </w:rPr>
        <w:t>]</w:t>
      </w:r>
    </w:p>
    <w:p w14:paraId="3B33A8BA" w14:textId="77777777" w:rsidR="000B35DF" w:rsidRPr="000B35DF" w:rsidRDefault="000B35DF" w:rsidP="00A17C60">
      <w:pPr>
        <w:spacing w:line="360" w:lineRule="auto"/>
        <w:jc w:val="both"/>
        <w:rPr>
          <w:rFonts w:cs="Arial"/>
        </w:rPr>
      </w:pPr>
    </w:p>
    <w:p w14:paraId="6D45070D" w14:textId="77777777" w:rsidR="00A26DC5" w:rsidRPr="000B35DF" w:rsidRDefault="00A26DC5" w:rsidP="000B35DF">
      <w:pPr>
        <w:pStyle w:val="Ttulo1"/>
        <w:keepLines w:val="0"/>
        <w:widowControl w:val="0"/>
        <w:numPr>
          <w:ilvl w:val="1"/>
          <w:numId w:val="3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86" w:name="_Toc67755743"/>
      <w:bookmarkStart w:id="87" w:name="_Toc341694037"/>
      <w:bookmarkStart w:id="88" w:name="_Toc402271474"/>
      <w:r w:rsidRPr="000B35DF">
        <w:rPr>
          <w:rFonts w:ascii="Arial" w:eastAsia="Times New Roman" w:hAnsi="Arial" w:cs="Arial"/>
          <w:color w:val="auto"/>
          <w:sz w:val="24"/>
          <w:szCs w:val="24"/>
          <w:u w:val="none"/>
        </w:rPr>
        <w:t>Respon</w:t>
      </w:r>
      <w:bookmarkEnd w:id="86"/>
      <w:r w:rsidRPr="000B35DF">
        <w:rPr>
          <w:rFonts w:ascii="Arial" w:eastAsia="Times New Roman" w:hAnsi="Arial" w:cs="Arial"/>
          <w:color w:val="auto"/>
          <w:sz w:val="24"/>
          <w:szCs w:val="24"/>
          <w:u w:val="none"/>
        </w:rPr>
        <w:t>sabilidades de Qualidade da Equipe do Projeto</w:t>
      </w:r>
      <w:bookmarkEnd w:id="87"/>
      <w:bookmarkEnd w:id="88"/>
    </w:p>
    <w:p w14:paraId="0C2C78FC" w14:textId="77777777" w:rsidR="00A26DC5" w:rsidRPr="000B35DF" w:rsidRDefault="00A26DC5" w:rsidP="00A17C60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0B35DF">
        <w:rPr>
          <w:rFonts w:eastAsia="Times New Roman" w:cs="Arial"/>
          <w:i/>
          <w:color w:val="4F81BD"/>
          <w:szCs w:val="20"/>
        </w:rPr>
        <w:t xml:space="preserve">[Descreva as responsabilidades </w:t>
      </w:r>
      <w:r w:rsidR="002D1D6D" w:rsidRPr="000B35DF">
        <w:rPr>
          <w:rFonts w:eastAsia="Times New Roman" w:cs="Arial"/>
          <w:i/>
          <w:color w:val="4F81BD"/>
          <w:szCs w:val="20"/>
        </w:rPr>
        <w:t xml:space="preserve">referentes aos processos de qualidade </w:t>
      </w:r>
      <w:r w:rsidRPr="000B35DF">
        <w:rPr>
          <w:rFonts w:eastAsia="Times New Roman" w:cs="Arial"/>
          <w:i/>
          <w:color w:val="4F81BD"/>
          <w:szCs w:val="20"/>
        </w:rPr>
        <w:t>de cada membro do projeto, mesmo que já citados em outros tópicos do documento.]</w:t>
      </w:r>
    </w:p>
    <w:tbl>
      <w:tblPr>
        <w:tblW w:w="889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942"/>
        <w:gridCol w:w="5955"/>
      </w:tblGrid>
      <w:tr w:rsidR="00A26DC5" w:rsidRPr="000B35DF" w14:paraId="505D95BD" w14:textId="77777777" w:rsidTr="004A5375">
        <w:trPr>
          <w:trHeight w:val="432"/>
        </w:trPr>
        <w:tc>
          <w:tcPr>
            <w:tcW w:w="2942" w:type="dxa"/>
            <w:shd w:val="clear" w:color="auto" w:fill="D9D9D9" w:themeFill="background1" w:themeFillShade="D9"/>
            <w:vAlign w:val="center"/>
          </w:tcPr>
          <w:p w14:paraId="212A0762" w14:textId="77777777" w:rsidR="00A26DC5" w:rsidRPr="000B35DF" w:rsidRDefault="00A26DC5" w:rsidP="00BE1079">
            <w:pPr>
              <w:spacing w:line="360" w:lineRule="auto"/>
              <w:jc w:val="center"/>
              <w:rPr>
                <w:rFonts w:cs="Arial"/>
                <w:b/>
              </w:rPr>
            </w:pPr>
            <w:r w:rsidRPr="000B35DF">
              <w:rPr>
                <w:rFonts w:cs="Arial"/>
                <w:b/>
              </w:rPr>
              <w:t>Membro da Equipe</w:t>
            </w:r>
          </w:p>
        </w:tc>
        <w:tc>
          <w:tcPr>
            <w:tcW w:w="5955" w:type="dxa"/>
            <w:shd w:val="clear" w:color="auto" w:fill="D9D9D9" w:themeFill="background1" w:themeFillShade="D9"/>
            <w:vAlign w:val="center"/>
          </w:tcPr>
          <w:p w14:paraId="6469F80A" w14:textId="77777777" w:rsidR="00A26DC5" w:rsidRPr="000B35DF" w:rsidRDefault="00A26DC5" w:rsidP="00BE1079">
            <w:pPr>
              <w:spacing w:line="360" w:lineRule="auto"/>
              <w:jc w:val="center"/>
              <w:rPr>
                <w:rFonts w:cs="Arial"/>
                <w:b/>
              </w:rPr>
            </w:pPr>
            <w:r w:rsidRPr="000B35DF">
              <w:rPr>
                <w:rFonts w:cs="Arial"/>
                <w:b/>
              </w:rPr>
              <w:t>Responsabilidades</w:t>
            </w:r>
          </w:p>
        </w:tc>
      </w:tr>
      <w:tr w:rsidR="00A26DC5" w:rsidRPr="000B35DF" w14:paraId="57A99D1A" w14:textId="77777777" w:rsidTr="00BE1079">
        <w:tc>
          <w:tcPr>
            <w:tcW w:w="2942" w:type="dxa"/>
          </w:tcPr>
          <w:p w14:paraId="31464209" w14:textId="77777777" w:rsidR="00A26DC5" w:rsidRPr="000B35DF" w:rsidRDefault="00A26DC5" w:rsidP="00A17C60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5955" w:type="dxa"/>
          </w:tcPr>
          <w:p w14:paraId="6F602CF5" w14:textId="77777777" w:rsidR="00A26DC5" w:rsidRPr="000B35DF" w:rsidRDefault="00A26DC5" w:rsidP="00A17C60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A26DC5" w:rsidRPr="000B35DF" w14:paraId="043DB7D3" w14:textId="77777777" w:rsidTr="00BE1079">
        <w:tc>
          <w:tcPr>
            <w:tcW w:w="2942" w:type="dxa"/>
          </w:tcPr>
          <w:p w14:paraId="20FCD014" w14:textId="77777777" w:rsidR="00A26DC5" w:rsidRPr="000B35DF" w:rsidRDefault="00A26DC5" w:rsidP="00A17C60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5955" w:type="dxa"/>
          </w:tcPr>
          <w:p w14:paraId="1DC75CBE" w14:textId="77777777" w:rsidR="00A26DC5" w:rsidRPr="000B35DF" w:rsidRDefault="00A26DC5" w:rsidP="00A17C60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A26DC5" w:rsidRPr="000B35DF" w14:paraId="1EA02ADC" w14:textId="77777777" w:rsidTr="00BE1079">
        <w:tc>
          <w:tcPr>
            <w:tcW w:w="2942" w:type="dxa"/>
          </w:tcPr>
          <w:p w14:paraId="4EC1C21D" w14:textId="77777777" w:rsidR="00A26DC5" w:rsidRPr="000B35DF" w:rsidRDefault="00A26DC5" w:rsidP="00A17C60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5955" w:type="dxa"/>
          </w:tcPr>
          <w:p w14:paraId="7A40AFAB" w14:textId="77777777" w:rsidR="00A26DC5" w:rsidRPr="000B35DF" w:rsidRDefault="00A26DC5" w:rsidP="00A17C60">
            <w:pPr>
              <w:spacing w:line="360" w:lineRule="auto"/>
              <w:jc w:val="both"/>
              <w:rPr>
                <w:rFonts w:cs="Arial"/>
              </w:rPr>
            </w:pPr>
          </w:p>
        </w:tc>
      </w:tr>
    </w:tbl>
    <w:p w14:paraId="2C688EF0" w14:textId="1EA6A081" w:rsidR="000B35DF" w:rsidRPr="000B35DF" w:rsidRDefault="000B35DF" w:rsidP="000B35DF">
      <w:pPr>
        <w:pStyle w:val="Ttulo1"/>
        <w:keepLines w:val="0"/>
        <w:widowControl w:val="0"/>
        <w:numPr>
          <w:ilvl w:val="1"/>
          <w:numId w:val="3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89" w:name="_Toc402271475"/>
      <w:bookmarkStart w:id="90" w:name="_Toc400976707"/>
      <w:bookmarkStart w:id="91" w:name="_Toc401150735"/>
      <w:bookmarkStart w:id="92" w:name="_Toc401594680"/>
      <w:bookmarkEnd w:id="69"/>
      <w:r>
        <w:rPr>
          <w:rFonts w:ascii="Arial" w:eastAsia="Times New Roman" w:hAnsi="Arial" w:cs="Arial"/>
          <w:color w:val="auto"/>
          <w:sz w:val="24"/>
          <w:szCs w:val="24"/>
          <w:u w:val="none"/>
        </w:rPr>
        <w:t>Log de auditoria da qualidade</w:t>
      </w:r>
      <w:bookmarkEnd w:id="89"/>
    </w:p>
    <w:p w14:paraId="42404D67" w14:textId="6E8A2044" w:rsidR="000B35DF" w:rsidRDefault="000B35DF" w:rsidP="000B35DF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0B35DF">
        <w:rPr>
          <w:rFonts w:eastAsia="Times New Roman" w:cs="Arial"/>
          <w:i/>
          <w:color w:val="4F81BD"/>
          <w:szCs w:val="20"/>
        </w:rPr>
        <w:t>[</w:t>
      </w:r>
      <w:r w:rsidR="00531854">
        <w:rPr>
          <w:rFonts w:eastAsia="Times New Roman" w:cs="Arial"/>
          <w:i/>
          <w:color w:val="4F81BD"/>
          <w:szCs w:val="20"/>
        </w:rPr>
        <w:t>Preencher nesta seção todas as ocorrências de auditoria de qualidade.</w:t>
      </w:r>
      <w:r w:rsidRPr="000B35DF">
        <w:rPr>
          <w:rFonts w:eastAsia="Times New Roman" w:cs="Arial"/>
          <w:i/>
          <w:color w:val="4F81BD"/>
          <w:szCs w:val="20"/>
        </w:rPr>
        <w:t>]</w:t>
      </w:r>
    </w:p>
    <w:tbl>
      <w:tblPr>
        <w:tblW w:w="892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1696"/>
        <w:gridCol w:w="3119"/>
        <w:gridCol w:w="2126"/>
        <w:gridCol w:w="1985"/>
      </w:tblGrid>
      <w:tr w:rsidR="004A5375" w:rsidRPr="000B35DF" w14:paraId="00E8A905" w14:textId="3790303F" w:rsidTr="004A5375">
        <w:trPr>
          <w:trHeight w:val="432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0E3FC208" w14:textId="57107DCB" w:rsidR="004A5375" w:rsidRPr="000B35DF" w:rsidRDefault="004A5375" w:rsidP="004A5375">
            <w:pPr>
              <w:spacing w:line="360" w:lineRule="auto"/>
              <w:jc w:val="center"/>
              <w:rPr>
                <w:rFonts w:cs="Arial"/>
                <w:b/>
              </w:rPr>
            </w:pPr>
            <w:r w:rsidRPr="004A5375">
              <w:rPr>
                <w:rFonts w:cs="Arial"/>
                <w:b/>
              </w:rPr>
              <w:t>Data revisão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3FA5252E" w14:textId="2EB6BBA0" w:rsidR="004A5375" w:rsidRPr="000B35DF" w:rsidRDefault="004A5375" w:rsidP="004A5375">
            <w:pPr>
              <w:spacing w:line="360" w:lineRule="auto"/>
              <w:jc w:val="center"/>
              <w:rPr>
                <w:rFonts w:cs="Arial"/>
                <w:b/>
              </w:rPr>
            </w:pPr>
            <w:r w:rsidRPr="004A5375">
              <w:rPr>
                <w:rFonts w:cs="Arial"/>
                <w:b/>
              </w:rPr>
              <w:t>Atividade Revisada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F03693A" w14:textId="05EE57A0" w:rsidR="004A5375" w:rsidRPr="000B35DF" w:rsidRDefault="004A5375" w:rsidP="004A5375">
            <w:pPr>
              <w:spacing w:line="360" w:lineRule="auto"/>
              <w:jc w:val="center"/>
              <w:rPr>
                <w:rFonts w:cs="Arial"/>
                <w:b/>
              </w:rPr>
            </w:pPr>
            <w:r w:rsidRPr="004A5375">
              <w:rPr>
                <w:rFonts w:cs="Arial"/>
                <w:b/>
              </w:rPr>
              <w:t>Pontos de atenção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197BFAC" w14:textId="23A457D0" w:rsidR="004A5375" w:rsidRPr="000B35DF" w:rsidRDefault="004A5375" w:rsidP="004A5375">
            <w:pPr>
              <w:spacing w:line="360" w:lineRule="auto"/>
              <w:jc w:val="center"/>
              <w:rPr>
                <w:rFonts w:cs="Arial"/>
                <w:b/>
              </w:rPr>
            </w:pPr>
            <w:r w:rsidRPr="004A5375">
              <w:rPr>
                <w:rFonts w:cs="Arial"/>
                <w:b/>
              </w:rPr>
              <w:t>Resolução</w:t>
            </w:r>
          </w:p>
        </w:tc>
      </w:tr>
      <w:tr w:rsidR="004A5375" w:rsidRPr="000B35DF" w14:paraId="5DC4EC1C" w14:textId="25A0FAB5" w:rsidTr="004A5375">
        <w:tc>
          <w:tcPr>
            <w:tcW w:w="1696" w:type="dxa"/>
          </w:tcPr>
          <w:p w14:paraId="78A8DB36" w14:textId="77777777" w:rsidR="004A5375" w:rsidRPr="000B35DF" w:rsidRDefault="004A5375" w:rsidP="00741C9C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3119" w:type="dxa"/>
          </w:tcPr>
          <w:p w14:paraId="5F7A2606" w14:textId="77777777" w:rsidR="004A5375" w:rsidRPr="000B35DF" w:rsidRDefault="004A5375" w:rsidP="00741C9C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2126" w:type="dxa"/>
          </w:tcPr>
          <w:p w14:paraId="00EEA1E1" w14:textId="3D902F7A" w:rsidR="004A5375" w:rsidRPr="000B35DF" w:rsidRDefault="004A5375" w:rsidP="00741C9C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985" w:type="dxa"/>
          </w:tcPr>
          <w:p w14:paraId="2BBEC7B3" w14:textId="77777777" w:rsidR="004A5375" w:rsidRPr="000B35DF" w:rsidRDefault="004A5375" w:rsidP="00741C9C">
            <w:pPr>
              <w:spacing w:line="360" w:lineRule="auto"/>
              <w:jc w:val="both"/>
              <w:rPr>
                <w:rFonts w:cs="Arial"/>
              </w:rPr>
            </w:pPr>
          </w:p>
        </w:tc>
      </w:tr>
    </w:tbl>
    <w:p w14:paraId="0CE79C6C" w14:textId="77777777" w:rsidR="000B35DF" w:rsidRDefault="000B35DF" w:rsidP="000B35DF"/>
    <w:p w14:paraId="2D21E742" w14:textId="47DB2D2C" w:rsidR="000B35DF" w:rsidRPr="000B35DF" w:rsidRDefault="000B35DF" w:rsidP="000B35DF">
      <w:pPr>
        <w:pStyle w:val="Ttulo1"/>
        <w:keepLines w:val="0"/>
        <w:widowControl w:val="0"/>
        <w:numPr>
          <w:ilvl w:val="0"/>
          <w:numId w:val="2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93" w:name="_Toc402271476"/>
      <w:r>
        <w:rPr>
          <w:rFonts w:ascii="Arial" w:eastAsia="Times New Roman" w:hAnsi="Arial" w:cs="Arial"/>
          <w:color w:val="auto"/>
          <w:sz w:val="24"/>
          <w:szCs w:val="24"/>
          <w:u w:val="none"/>
        </w:rPr>
        <w:t xml:space="preserve">Controle </w:t>
      </w:r>
      <w:r w:rsidRPr="000B35DF">
        <w:rPr>
          <w:rFonts w:ascii="Arial" w:eastAsia="Times New Roman" w:hAnsi="Arial" w:cs="Arial"/>
          <w:color w:val="auto"/>
          <w:sz w:val="24"/>
          <w:szCs w:val="24"/>
          <w:u w:val="none"/>
        </w:rPr>
        <w:t>da Qualidade do Projeto</w:t>
      </w:r>
      <w:bookmarkEnd w:id="93"/>
    </w:p>
    <w:p w14:paraId="08B1A945" w14:textId="374AA147" w:rsidR="000B35DF" w:rsidRPr="000B35DF" w:rsidRDefault="000B35DF" w:rsidP="000B35DF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0B35DF">
        <w:rPr>
          <w:rFonts w:eastAsia="Times New Roman" w:cs="Arial"/>
          <w:i/>
          <w:color w:val="4F81BD"/>
          <w:szCs w:val="20"/>
        </w:rPr>
        <w:t xml:space="preserve">[Define atividades de </w:t>
      </w:r>
      <w:r w:rsidR="004A5375">
        <w:rPr>
          <w:rFonts w:eastAsia="Times New Roman" w:cs="Arial"/>
          <w:i/>
          <w:color w:val="4F81BD"/>
          <w:szCs w:val="20"/>
        </w:rPr>
        <w:t>controle</w:t>
      </w:r>
      <w:r w:rsidRPr="000B35DF">
        <w:rPr>
          <w:rFonts w:eastAsia="Times New Roman" w:cs="Arial"/>
          <w:i/>
          <w:color w:val="4F81BD"/>
          <w:szCs w:val="20"/>
        </w:rPr>
        <w:t xml:space="preserve"> d</w:t>
      </w:r>
      <w:r w:rsidR="004A5375">
        <w:rPr>
          <w:rFonts w:eastAsia="Times New Roman" w:cs="Arial"/>
          <w:i/>
          <w:color w:val="4F81BD"/>
          <w:szCs w:val="20"/>
        </w:rPr>
        <w:t>a</w:t>
      </w:r>
      <w:r w:rsidRPr="000B35DF">
        <w:rPr>
          <w:rFonts w:eastAsia="Times New Roman" w:cs="Arial"/>
          <w:i/>
          <w:color w:val="4F81BD"/>
          <w:szCs w:val="20"/>
        </w:rPr>
        <w:t xml:space="preserve"> qualidade para o projeto</w:t>
      </w:r>
      <w:r w:rsidR="004A5375">
        <w:rPr>
          <w:rFonts w:eastAsia="Times New Roman" w:cs="Arial"/>
          <w:i/>
          <w:color w:val="4F81BD"/>
          <w:szCs w:val="20"/>
        </w:rPr>
        <w:t>, incluindo seus procedimentos e forma de monitoramento</w:t>
      </w:r>
      <w:r w:rsidRPr="000B35DF">
        <w:rPr>
          <w:rFonts w:eastAsia="Times New Roman" w:cs="Arial"/>
          <w:i/>
          <w:color w:val="4F81BD"/>
          <w:szCs w:val="20"/>
        </w:rPr>
        <w:t>.</w:t>
      </w:r>
    </w:p>
    <w:p w14:paraId="22B76AD3" w14:textId="77777777" w:rsidR="000B35DF" w:rsidRPr="000B35DF" w:rsidRDefault="000B35DF" w:rsidP="000B35DF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0B35DF">
        <w:rPr>
          <w:rFonts w:eastAsia="Times New Roman" w:cs="Arial"/>
          <w:i/>
          <w:color w:val="4F81BD"/>
          <w:szCs w:val="20"/>
        </w:rPr>
        <w:t>Podem ser utilizadas Listas de Inspeção, Revisões por Pares, Walkthrough e outros métodos de garantia da qualidade. Os resultados devem ser registrados no Relatório de Controle da Qualidade.]</w:t>
      </w:r>
    </w:p>
    <w:p w14:paraId="7189E150" w14:textId="77777777" w:rsidR="000B35DF" w:rsidRPr="000B35DF" w:rsidRDefault="000B35DF" w:rsidP="000B35DF">
      <w:pPr>
        <w:spacing w:line="360" w:lineRule="auto"/>
        <w:jc w:val="both"/>
        <w:rPr>
          <w:rFonts w:cs="Arial"/>
        </w:rPr>
      </w:pPr>
    </w:p>
    <w:p w14:paraId="674F1C5B" w14:textId="77777777" w:rsidR="000B35DF" w:rsidRPr="000B35DF" w:rsidRDefault="000B35DF" w:rsidP="000B35DF">
      <w:pPr>
        <w:pStyle w:val="PargrafodaLista"/>
        <w:keepNext/>
        <w:widowControl w:val="0"/>
        <w:numPr>
          <w:ilvl w:val="0"/>
          <w:numId w:val="3"/>
        </w:numPr>
        <w:spacing w:before="120" w:after="60" w:line="240" w:lineRule="atLeast"/>
        <w:contextualSpacing w:val="0"/>
        <w:outlineLvl w:val="0"/>
        <w:rPr>
          <w:rFonts w:eastAsia="Times New Roman" w:cs="Arial"/>
          <w:b/>
          <w:bCs/>
          <w:vanish/>
          <w:sz w:val="24"/>
          <w:szCs w:val="24"/>
        </w:rPr>
      </w:pPr>
      <w:bookmarkStart w:id="94" w:name="_Toc401596145"/>
      <w:bookmarkStart w:id="95" w:name="_Toc402271167"/>
      <w:bookmarkStart w:id="96" w:name="_Toc402271270"/>
      <w:bookmarkStart w:id="97" w:name="_Toc402271293"/>
      <w:bookmarkStart w:id="98" w:name="_Toc402271316"/>
      <w:bookmarkStart w:id="99" w:name="_Toc402271339"/>
      <w:bookmarkStart w:id="100" w:name="_Toc402271362"/>
      <w:bookmarkStart w:id="101" w:name="_Toc402271385"/>
      <w:bookmarkStart w:id="102" w:name="_Toc402271408"/>
      <w:bookmarkStart w:id="103" w:name="_Toc402271431"/>
      <w:bookmarkStart w:id="104" w:name="_Toc402271454"/>
      <w:bookmarkStart w:id="105" w:name="_Toc402271477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p w14:paraId="63480BAC" w14:textId="4D861421" w:rsidR="000B35DF" w:rsidRPr="000B35DF" w:rsidRDefault="000B35DF" w:rsidP="000B35DF">
      <w:pPr>
        <w:pStyle w:val="Ttulo1"/>
        <w:keepLines w:val="0"/>
        <w:widowControl w:val="0"/>
        <w:numPr>
          <w:ilvl w:val="1"/>
          <w:numId w:val="3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106" w:name="_Toc402271478"/>
      <w:r>
        <w:rPr>
          <w:rFonts w:ascii="Arial" w:eastAsia="Times New Roman" w:hAnsi="Arial" w:cs="Arial"/>
          <w:color w:val="auto"/>
          <w:sz w:val="24"/>
          <w:szCs w:val="24"/>
          <w:u w:val="none"/>
        </w:rPr>
        <w:t>Procedimentos de Controle de Qualidade</w:t>
      </w:r>
      <w:bookmarkEnd w:id="106"/>
    </w:p>
    <w:p w14:paraId="30079759" w14:textId="77777777" w:rsidR="006829B0" w:rsidRDefault="006829B0" w:rsidP="000B35DF">
      <w:pPr>
        <w:rPr>
          <w:rFonts w:eastAsia="Times New Roman" w:cs="Arial"/>
          <w:i/>
          <w:color w:val="4F81BD"/>
          <w:szCs w:val="20"/>
        </w:rPr>
      </w:pPr>
    </w:p>
    <w:p w14:paraId="262170AC" w14:textId="77777777" w:rsidR="006829B0" w:rsidRPr="004A5375" w:rsidRDefault="006829B0" w:rsidP="000A115A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4A5375">
        <w:rPr>
          <w:rFonts w:eastAsia="Times New Roman" w:cs="Arial"/>
          <w:i/>
          <w:color w:val="4F81BD"/>
          <w:szCs w:val="20"/>
        </w:rPr>
        <w:t>[Descreva os procedimentos de controle de qualidade do projeto, como as inspeções, que serão feitas, etc. Segue abaixo um exemplo.]</w:t>
      </w:r>
    </w:p>
    <w:p w14:paraId="6BEC3AE4" w14:textId="77777777" w:rsidR="006829B0" w:rsidRDefault="006829B0" w:rsidP="006829B0"/>
    <w:p w14:paraId="609C36CF" w14:textId="474595C4" w:rsidR="006829B0" w:rsidRPr="004A5375" w:rsidRDefault="006829B0" w:rsidP="004A5375">
      <w:pPr>
        <w:spacing w:line="360" w:lineRule="auto"/>
        <w:jc w:val="both"/>
        <w:rPr>
          <w:rFonts w:cs="Arial"/>
        </w:rPr>
      </w:pPr>
      <w:r w:rsidRPr="004A5375">
        <w:rPr>
          <w:rFonts w:cs="Arial"/>
        </w:rPr>
        <w:t xml:space="preserve">O controle de qualidade do projeto será realizado na conclusão de cada entrega antes que a mesma seja enviada ao cliente final. O controle de qualidade será realizado através de </w:t>
      </w:r>
      <w:r w:rsidRPr="004A5375">
        <w:rPr>
          <w:rFonts w:cs="Arial"/>
        </w:rPr>
        <w:lastRenderedPageBreak/>
        <w:t>inspeção nas entregas utilizando-se os c</w:t>
      </w:r>
      <w:r w:rsidR="004A5375">
        <w:rPr>
          <w:rFonts w:cs="Arial"/>
        </w:rPr>
        <w:t>h</w:t>
      </w:r>
      <w:r w:rsidRPr="004A5375">
        <w:rPr>
          <w:rFonts w:cs="Arial"/>
        </w:rPr>
        <w:t>ecklists apresentados em anexo e respectivamente, os seus indicadores, a fim de manter a qualidade do projeto e alimentar o processo de melhoria contínua.</w:t>
      </w:r>
    </w:p>
    <w:p w14:paraId="2BBF08DC" w14:textId="77777777" w:rsidR="000B35DF" w:rsidRDefault="000B35DF" w:rsidP="000B35DF">
      <w:pPr>
        <w:rPr>
          <w:rFonts w:eastAsia="Times New Roman" w:cs="Arial"/>
          <w:i/>
          <w:color w:val="4F81BD"/>
          <w:szCs w:val="20"/>
        </w:rPr>
      </w:pPr>
    </w:p>
    <w:p w14:paraId="6A0804A5" w14:textId="77777777" w:rsidR="004A5375" w:rsidRDefault="004A5375" w:rsidP="000B35DF">
      <w:pPr>
        <w:rPr>
          <w:rFonts w:eastAsia="Times New Roman" w:cs="Arial"/>
          <w:i/>
          <w:color w:val="4F81BD"/>
          <w:szCs w:val="20"/>
        </w:rPr>
      </w:pPr>
    </w:p>
    <w:p w14:paraId="75CEFDF8" w14:textId="79831D8D" w:rsidR="000B35DF" w:rsidRPr="000B35DF" w:rsidRDefault="000B35DF" w:rsidP="000B35DF">
      <w:pPr>
        <w:pStyle w:val="Ttulo1"/>
        <w:keepLines w:val="0"/>
        <w:widowControl w:val="0"/>
        <w:numPr>
          <w:ilvl w:val="1"/>
          <w:numId w:val="3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107" w:name="_Toc402271479"/>
      <w:r>
        <w:rPr>
          <w:rFonts w:ascii="Arial" w:eastAsia="Times New Roman" w:hAnsi="Arial" w:cs="Arial"/>
          <w:color w:val="auto"/>
          <w:sz w:val="24"/>
          <w:szCs w:val="24"/>
          <w:u w:val="none"/>
        </w:rPr>
        <w:t>Processos de Monitoramento</w:t>
      </w:r>
      <w:bookmarkEnd w:id="107"/>
    </w:p>
    <w:p w14:paraId="20F20596" w14:textId="538F59F7" w:rsidR="000B35DF" w:rsidRPr="000A115A" w:rsidRDefault="000B35DF" w:rsidP="000A115A">
      <w:pPr>
        <w:pStyle w:val="TableText"/>
        <w:spacing w:line="360" w:lineRule="auto"/>
        <w:ind w:right="-1"/>
        <w:jc w:val="both"/>
        <w:rPr>
          <w:rFonts w:ascii="Arial" w:hAnsi="Arial" w:cs="Arial"/>
          <w:i/>
          <w:color w:val="4F81BD"/>
          <w:sz w:val="20"/>
          <w:lang w:val="pt-BR"/>
        </w:rPr>
      </w:pPr>
      <w:r w:rsidRPr="000A115A">
        <w:rPr>
          <w:rFonts w:ascii="Arial" w:hAnsi="Arial" w:cs="Arial"/>
          <w:i/>
          <w:color w:val="4F81BD"/>
          <w:sz w:val="20"/>
          <w:lang w:val="pt-BR"/>
        </w:rPr>
        <w:t>[</w:t>
      </w:r>
      <w:r w:rsidR="006829B0" w:rsidRPr="000A115A">
        <w:rPr>
          <w:rFonts w:ascii="Arial" w:hAnsi="Arial" w:cs="Arial"/>
          <w:i/>
          <w:color w:val="4F81BD"/>
          <w:sz w:val="20"/>
          <w:lang w:val="pt-BR"/>
        </w:rPr>
        <w:t>Relacionar os indicadores de qualidade</w:t>
      </w:r>
      <w:r w:rsidR="004A5375" w:rsidRPr="000A115A">
        <w:rPr>
          <w:rFonts w:ascii="Arial" w:hAnsi="Arial" w:cs="Arial"/>
          <w:i/>
          <w:color w:val="4F81BD"/>
          <w:sz w:val="20"/>
          <w:lang w:val="pt-BR"/>
        </w:rPr>
        <w:t xml:space="preserve"> a serem utilizados pelo projeto</w:t>
      </w:r>
      <w:r w:rsidR="006829B0" w:rsidRPr="000A115A">
        <w:rPr>
          <w:rFonts w:ascii="Arial" w:hAnsi="Arial" w:cs="Arial"/>
          <w:i/>
          <w:color w:val="4F81BD"/>
          <w:sz w:val="20"/>
          <w:lang w:val="pt-BR"/>
        </w:rPr>
        <w:t>, suas métricas e metas para cada item do projeto.</w:t>
      </w:r>
      <w:r w:rsidRPr="000A115A">
        <w:rPr>
          <w:rFonts w:ascii="Arial" w:hAnsi="Arial" w:cs="Arial"/>
          <w:i/>
          <w:color w:val="4F81BD"/>
          <w:sz w:val="20"/>
          <w:lang w:val="pt-BR"/>
        </w:rPr>
        <w:t>]</w:t>
      </w:r>
    </w:p>
    <w:tbl>
      <w:tblPr>
        <w:tblW w:w="906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1158"/>
        <w:gridCol w:w="1956"/>
        <w:gridCol w:w="1134"/>
        <w:gridCol w:w="1417"/>
        <w:gridCol w:w="1843"/>
        <w:gridCol w:w="1559"/>
      </w:tblGrid>
      <w:tr w:rsidR="000A115A" w:rsidRPr="000B35DF" w14:paraId="21E43B7E" w14:textId="196CC4F0" w:rsidTr="0094742C">
        <w:trPr>
          <w:trHeight w:val="432"/>
        </w:trPr>
        <w:tc>
          <w:tcPr>
            <w:tcW w:w="1158" w:type="dxa"/>
            <w:shd w:val="clear" w:color="auto" w:fill="D9D9D9" w:themeFill="background1" w:themeFillShade="D9"/>
            <w:vAlign w:val="center"/>
          </w:tcPr>
          <w:p w14:paraId="17C8FC31" w14:textId="06AD5F9A" w:rsidR="000A115A" w:rsidRPr="000B35DF" w:rsidRDefault="000A115A" w:rsidP="000A115A">
            <w:pPr>
              <w:spacing w:line="360" w:lineRule="auto"/>
              <w:jc w:val="center"/>
              <w:rPr>
                <w:rFonts w:cs="Arial"/>
                <w:b/>
              </w:rPr>
            </w:pPr>
            <w:r w:rsidRPr="004A5375">
              <w:rPr>
                <w:rFonts w:cs="Arial"/>
                <w:b/>
              </w:rPr>
              <w:t>Indicador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147F92A2" w14:textId="44395AE8" w:rsidR="000A115A" w:rsidRPr="000B35DF" w:rsidRDefault="000A115A" w:rsidP="000A115A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Descrição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D29187B" w14:textId="67614674" w:rsidR="000A115A" w:rsidRPr="000B35DF" w:rsidRDefault="000A115A" w:rsidP="000A115A">
            <w:pPr>
              <w:spacing w:line="360" w:lineRule="auto"/>
              <w:jc w:val="center"/>
              <w:rPr>
                <w:rFonts w:cs="Arial"/>
                <w:b/>
              </w:rPr>
            </w:pPr>
            <w:r w:rsidRPr="004A5375">
              <w:rPr>
                <w:rFonts w:cs="Arial"/>
                <w:b/>
              </w:rPr>
              <w:t>Meta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554D21C" w14:textId="19D8B79F" w:rsidR="000A115A" w:rsidRPr="004A5375" w:rsidRDefault="000A115A" w:rsidP="000A115A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Fórmula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C9D1966" w14:textId="2A08FC52" w:rsidR="000A115A" w:rsidRPr="000B35DF" w:rsidRDefault="000A115A" w:rsidP="000A115A">
            <w:pPr>
              <w:spacing w:line="360" w:lineRule="auto"/>
              <w:jc w:val="center"/>
              <w:rPr>
                <w:rFonts w:cs="Arial"/>
                <w:b/>
              </w:rPr>
            </w:pPr>
            <w:r w:rsidRPr="004A5375">
              <w:rPr>
                <w:rFonts w:cs="Arial"/>
                <w:b/>
              </w:rPr>
              <w:t>Frequência</w:t>
            </w:r>
            <w:r>
              <w:rPr>
                <w:rFonts w:cs="Arial"/>
                <w:b/>
              </w:rPr>
              <w:t xml:space="preserve"> de Medição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CCBECAC" w14:textId="35C49A0D" w:rsidR="000A115A" w:rsidRPr="000B35DF" w:rsidRDefault="000A115A" w:rsidP="000A115A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Responsável</w:t>
            </w:r>
          </w:p>
        </w:tc>
      </w:tr>
      <w:tr w:rsidR="000A115A" w:rsidRPr="000B35DF" w14:paraId="0C826B85" w14:textId="3643793F" w:rsidTr="000A115A">
        <w:tc>
          <w:tcPr>
            <w:tcW w:w="1158" w:type="dxa"/>
          </w:tcPr>
          <w:p w14:paraId="4BCB17A8" w14:textId="77777777" w:rsidR="000A115A" w:rsidRPr="000B35DF" w:rsidRDefault="000A115A" w:rsidP="000A115A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956" w:type="dxa"/>
          </w:tcPr>
          <w:p w14:paraId="49575B6D" w14:textId="77777777" w:rsidR="000A115A" w:rsidRPr="000B35DF" w:rsidRDefault="000A115A" w:rsidP="000A115A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134" w:type="dxa"/>
          </w:tcPr>
          <w:p w14:paraId="375B44CE" w14:textId="77777777" w:rsidR="000A115A" w:rsidRPr="000B35DF" w:rsidRDefault="000A115A" w:rsidP="000A115A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417" w:type="dxa"/>
          </w:tcPr>
          <w:p w14:paraId="46C30A94" w14:textId="77777777" w:rsidR="000A115A" w:rsidRPr="000B35DF" w:rsidRDefault="000A115A" w:rsidP="000A115A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843" w:type="dxa"/>
          </w:tcPr>
          <w:p w14:paraId="436B755E" w14:textId="320D6406" w:rsidR="000A115A" w:rsidRPr="000B35DF" w:rsidRDefault="000A115A" w:rsidP="000A115A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559" w:type="dxa"/>
          </w:tcPr>
          <w:p w14:paraId="558F3BFA" w14:textId="77777777" w:rsidR="000A115A" w:rsidRPr="000B35DF" w:rsidRDefault="000A115A" w:rsidP="000A115A">
            <w:pPr>
              <w:spacing w:line="360" w:lineRule="auto"/>
              <w:jc w:val="both"/>
              <w:rPr>
                <w:rFonts w:cs="Arial"/>
              </w:rPr>
            </w:pPr>
          </w:p>
        </w:tc>
      </w:tr>
    </w:tbl>
    <w:p w14:paraId="5AC3B5B7" w14:textId="77777777" w:rsidR="000B35DF" w:rsidRPr="000B35DF" w:rsidRDefault="000B35DF" w:rsidP="000B35DF"/>
    <w:p w14:paraId="359DFB3B" w14:textId="77777777" w:rsidR="004A7E68" w:rsidRPr="000B35DF" w:rsidRDefault="004A7E68" w:rsidP="004A7E68">
      <w:pPr>
        <w:pStyle w:val="Ttulo1"/>
        <w:keepLines w:val="0"/>
        <w:widowControl w:val="0"/>
        <w:numPr>
          <w:ilvl w:val="0"/>
          <w:numId w:val="2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108" w:name="_Toc402271480"/>
      <w:r w:rsidRPr="000B35DF">
        <w:rPr>
          <w:rFonts w:ascii="Arial" w:eastAsia="Times New Roman" w:hAnsi="Arial" w:cs="Arial"/>
          <w:color w:val="auto"/>
          <w:sz w:val="24"/>
          <w:szCs w:val="24"/>
          <w:u w:val="none"/>
        </w:rPr>
        <w:t>Anexos</w:t>
      </w:r>
      <w:bookmarkEnd w:id="90"/>
      <w:bookmarkEnd w:id="91"/>
      <w:bookmarkEnd w:id="92"/>
      <w:bookmarkEnd w:id="108"/>
    </w:p>
    <w:p w14:paraId="08BBD5B6" w14:textId="77777777" w:rsidR="004A7E68" w:rsidRPr="000B35DF" w:rsidRDefault="004A7E68" w:rsidP="004A7E68">
      <w:pPr>
        <w:pStyle w:val="TableText"/>
        <w:spacing w:line="360" w:lineRule="auto"/>
        <w:ind w:right="-1"/>
        <w:jc w:val="both"/>
        <w:rPr>
          <w:lang w:val="pt-BR"/>
        </w:rPr>
      </w:pPr>
      <w:r w:rsidRPr="000B35DF">
        <w:rPr>
          <w:rFonts w:ascii="Arial" w:hAnsi="Arial" w:cs="Arial"/>
          <w:i/>
          <w:color w:val="4F81BD"/>
          <w:sz w:val="20"/>
          <w:lang w:val="pt-BR"/>
        </w:rPr>
        <w:t>[Relacione aqui eventuais documentos que fazem parte do presente artefato, tais como atas de reunião, cronograma e outros.]</w:t>
      </w:r>
    </w:p>
    <w:p w14:paraId="29026157" w14:textId="77777777" w:rsidR="004A7E68" w:rsidRPr="000B35DF" w:rsidRDefault="004A7E68" w:rsidP="004A7E68">
      <w:pPr>
        <w:pStyle w:val="Ttulo1"/>
        <w:keepLines w:val="0"/>
        <w:widowControl w:val="0"/>
        <w:numPr>
          <w:ilvl w:val="0"/>
          <w:numId w:val="2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109" w:name="_Toc400976708"/>
      <w:bookmarkStart w:id="110" w:name="_Toc401150736"/>
      <w:bookmarkStart w:id="111" w:name="_Toc401594681"/>
      <w:bookmarkStart w:id="112" w:name="_Toc402271481"/>
      <w:r w:rsidRPr="000B35DF">
        <w:rPr>
          <w:rFonts w:ascii="Arial" w:eastAsia="Times New Roman" w:hAnsi="Arial" w:cs="Arial"/>
          <w:color w:val="auto"/>
          <w:sz w:val="24"/>
          <w:szCs w:val="24"/>
          <w:u w:val="none"/>
        </w:rPr>
        <w:t>Referências</w:t>
      </w:r>
      <w:bookmarkEnd w:id="109"/>
      <w:bookmarkEnd w:id="110"/>
      <w:bookmarkEnd w:id="111"/>
      <w:bookmarkEnd w:id="112"/>
    </w:p>
    <w:p w14:paraId="5B5CFF40" w14:textId="77777777" w:rsidR="004A7E68" w:rsidRPr="000B35DF" w:rsidRDefault="004A7E68" w:rsidP="004A7E68">
      <w:pPr>
        <w:pStyle w:val="TableText"/>
        <w:spacing w:line="360" w:lineRule="auto"/>
        <w:ind w:right="-1"/>
        <w:jc w:val="both"/>
        <w:rPr>
          <w:rFonts w:ascii="Arial" w:hAnsi="Arial" w:cs="Arial"/>
          <w:i/>
          <w:color w:val="4F81BD"/>
          <w:sz w:val="20"/>
          <w:lang w:val="pt-BR"/>
        </w:rPr>
      </w:pPr>
      <w:r w:rsidRPr="000B35DF">
        <w:rPr>
          <w:rFonts w:ascii="Arial" w:hAnsi="Arial" w:cs="Arial"/>
          <w:i/>
          <w:color w:val="4F81BD"/>
          <w:sz w:val="20"/>
          <w:lang w:val="pt-BR"/>
        </w:rPr>
        <w:t>[Relacione aqui referências a documentos, sítios na Internet, manuais ou qualquer outro item que tenha sido usado para a confecção do presente artefato.]</w:t>
      </w:r>
    </w:p>
    <w:p w14:paraId="1D37FA0B" w14:textId="77777777" w:rsidR="008843C9" w:rsidRPr="000B35DF" w:rsidRDefault="00A17C60" w:rsidP="004A7E68">
      <w:pPr>
        <w:pStyle w:val="Ttulo1"/>
        <w:keepLines w:val="0"/>
        <w:widowControl w:val="0"/>
        <w:numPr>
          <w:ilvl w:val="0"/>
          <w:numId w:val="2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113" w:name="_Toc402271482"/>
      <w:r w:rsidRPr="000B35DF">
        <w:rPr>
          <w:rFonts w:ascii="Arial" w:eastAsia="Times New Roman" w:hAnsi="Arial" w:cs="Arial"/>
          <w:color w:val="auto"/>
          <w:sz w:val="24"/>
          <w:szCs w:val="24"/>
          <w:u w:val="none"/>
        </w:rPr>
        <w:t>Aprovações</w:t>
      </w:r>
      <w:bookmarkEnd w:id="113"/>
    </w:p>
    <w:p w14:paraId="078044E0" w14:textId="77777777" w:rsidR="008843C9" w:rsidRPr="000B35DF" w:rsidRDefault="008843C9" w:rsidP="003D377B"/>
    <w:tbl>
      <w:tblPr>
        <w:tblW w:w="867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4678"/>
        <w:gridCol w:w="1559"/>
      </w:tblGrid>
      <w:tr w:rsidR="00A17C60" w:rsidRPr="000B35DF" w14:paraId="2D143CD0" w14:textId="77777777" w:rsidTr="00A4178F">
        <w:trPr>
          <w:trHeight w:val="377"/>
        </w:trPr>
        <w:tc>
          <w:tcPr>
            <w:tcW w:w="8675" w:type="dxa"/>
            <w:gridSpan w:val="3"/>
            <w:shd w:val="clear" w:color="auto" w:fill="D9D9D9"/>
            <w:vAlign w:val="center"/>
          </w:tcPr>
          <w:p w14:paraId="5EDF06C9" w14:textId="77777777" w:rsidR="00A17C60" w:rsidRPr="000B35DF" w:rsidRDefault="00A17C60" w:rsidP="00A4178F">
            <w:pPr>
              <w:jc w:val="center"/>
              <w:rPr>
                <w:b/>
              </w:rPr>
            </w:pPr>
            <w:r w:rsidRPr="000B35DF">
              <w:rPr>
                <w:b/>
              </w:rPr>
              <w:t>Aprovações</w:t>
            </w:r>
          </w:p>
        </w:tc>
      </w:tr>
      <w:tr w:rsidR="00A17C60" w:rsidRPr="000B35DF" w14:paraId="0906CB2B" w14:textId="77777777" w:rsidTr="00A4178F">
        <w:trPr>
          <w:trHeight w:val="283"/>
        </w:trPr>
        <w:tc>
          <w:tcPr>
            <w:tcW w:w="2438" w:type="dxa"/>
            <w:shd w:val="clear" w:color="auto" w:fill="F2F2F2"/>
            <w:vAlign w:val="center"/>
          </w:tcPr>
          <w:p w14:paraId="7C6DD1B3" w14:textId="77777777" w:rsidR="00A17C60" w:rsidRPr="000B35DF" w:rsidRDefault="00A17C60" w:rsidP="00A4178F">
            <w:pPr>
              <w:jc w:val="center"/>
              <w:rPr>
                <w:b/>
              </w:rPr>
            </w:pPr>
            <w:r w:rsidRPr="000B35DF">
              <w:rPr>
                <w:b/>
              </w:rPr>
              <w:t>Participante</w:t>
            </w:r>
          </w:p>
        </w:tc>
        <w:tc>
          <w:tcPr>
            <w:tcW w:w="4678" w:type="dxa"/>
            <w:shd w:val="clear" w:color="auto" w:fill="F2F2F2"/>
            <w:vAlign w:val="center"/>
          </w:tcPr>
          <w:p w14:paraId="1C12AD93" w14:textId="77777777" w:rsidR="00A17C60" w:rsidRPr="000B35DF" w:rsidRDefault="00A17C60" w:rsidP="00A4178F">
            <w:pPr>
              <w:jc w:val="center"/>
              <w:rPr>
                <w:b/>
              </w:rPr>
            </w:pPr>
            <w:r w:rsidRPr="000B35DF">
              <w:rPr>
                <w:b/>
              </w:rPr>
              <w:t>Assinatura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1399A976" w14:textId="77777777" w:rsidR="00A17C60" w:rsidRPr="000B35DF" w:rsidRDefault="00A17C60" w:rsidP="00A4178F">
            <w:pPr>
              <w:jc w:val="center"/>
              <w:rPr>
                <w:b/>
              </w:rPr>
            </w:pPr>
            <w:r w:rsidRPr="000B35DF">
              <w:rPr>
                <w:b/>
              </w:rPr>
              <w:t>Data</w:t>
            </w:r>
          </w:p>
        </w:tc>
      </w:tr>
      <w:tr w:rsidR="00A17C60" w:rsidRPr="000B35DF" w14:paraId="621C5D5C" w14:textId="77777777" w:rsidTr="00A4178F">
        <w:trPr>
          <w:trHeight w:val="340"/>
        </w:trPr>
        <w:tc>
          <w:tcPr>
            <w:tcW w:w="2438" w:type="dxa"/>
            <w:vAlign w:val="center"/>
          </w:tcPr>
          <w:p w14:paraId="64ACE60B" w14:textId="77777777" w:rsidR="00A17C60" w:rsidRPr="000B35DF" w:rsidRDefault="00A17C60" w:rsidP="00A4178F">
            <w:pPr>
              <w:pStyle w:val="Tabela"/>
              <w:rPr>
                <w:rFonts w:cs="Arial"/>
                <w:szCs w:val="20"/>
              </w:rPr>
            </w:pPr>
            <w:r w:rsidRPr="000B35DF">
              <w:rPr>
                <w:rFonts w:cs="Arial"/>
                <w:szCs w:val="20"/>
              </w:rPr>
              <w:t>Patrocinador do Projeto</w:t>
            </w:r>
          </w:p>
        </w:tc>
        <w:tc>
          <w:tcPr>
            <w:tcW w:w="4678" w:type="dxa"/>
            <w:vAlign w:val="center"/>
          </w:tcPr>
          <w:p w14:paraId="58022164" w14:textId="77777777" w:rsidR="00A17C60" w:rsidRPr="000B35DF" w:rsidRDefault="00A17C60" w:rsidP="00A4178F"/>
        </w:tc>
        <w:tc>
          <w:tcPr>
            <w:tcW w:w="1559" w:type="dxa"/>
            <w:vAlign w:val="center"/>
          </w:tcPr>
          <w:p w14:paraId="64C7DAA8" w14:textId="77777777" w:rsidR="00A17C60" w:rsidRPr="000B35DF" w:rsidRDefault="00A17C60" w:rsidP="00A4178F"/>
        </w:tc>
      </w:tr>
      <w:tr w:rsidR="00A17C60" w:rsidRPr="000B35DF" w14:paraId="239A2A76" w14:textId="77777777" w:rsidTr="00A4178F">
        <w:trPr>
          <w:trHeight w:val="340"/>
        </w:trPr>
        <w:tc>
          <w:tcPr>
            <w:tcW w:w="2438" w:type="dxa"/>
            <w:vAlign w:val="center"/>
          </w:tcPr>
          <w:p w14:paraId="753675B3" w14:textId="77777777" w:rsidR="00A17C60" w:rsidRPr="000B35DF" w:rsidRDefault="00A17C60" w:rsidP="00A4178F">
            <w:pPr>
              <w:pStyle w:val="Tabela"/>
              <w:rPr>
                <w:rFonts w:cs="Arial"/>
                <w:szCs w:val="20"/>
              </w:rPr>
            </w:pPr>
            <w:r w:rsidRPr="000B35DF">
              <w:rPr>
                <w:rFonts w:cs="Arial"/>
                <w:szCs w:val="20"/>
              </w:rPr>
              <w:t>Gerente do Projeto</w:t>
            </w:r>
          </w:p>
        </w:tc>
        <w:tc>
          <w:tcPr>
            <w:tcW w:w="4678" w:type="dxa"/>
            <w:vAlign w:val="center"/>
          </w:tcPr>
          <w:p w14:paraId="454E47B7" w14:textId="77777777" w:rsidR="00A17C60" w:rsidRPr="000B35DF" w:rsidRDefault="00A17C60" w:rsidP="00A4178F"/>
        </w:tc>
        <w:tc>
          <w:tcPr>
            <w:tcW w:w="1559" w:type="dxa"/>
            <w:vAlign w:val="center"/>
          </w:tcPr>
          <w:p w14:paraId="672222B3" w14:textId="77777777" w:rsidR="00A17C60" w:rsidRPr="000B35DF" w:rsidRDefault="00A17C60" w:rsidP="00A4178F"/>
        </w:tc>
      </w:tr>
      <w:tr w:rsidR="00A17C60" w:rsidRPr="000B35DF" w14:paraId="1106D837" w14:textId="77777777" w:rsidTr="00A4178F">
        <w:trPr>
          <w:trHeight w:val="340"/>
        </w:trPr>
        <w:tc>
          <w:tcPr>
            <w:tcW w:w="2438" w:type="dxa"/>
            <w:vAlign w:val="center"/>
          </w:tcPr>
          <w:p w14:paraId="6C5BA6E3" w14:textId="77777777" w:rsidR="00A17C60" w:rsidRPr="000B35DF" w:rsidRDefault="00A17C60" w:rsidP="00A4178F">
            <w:pPr>
              <w:pStyle w:val="Tabela"/>
              <w:rPr>
                <w:rFonts w:cs="Arial"/>
                <w:szCs w:val="20"/>
              </w:rPr>
            </w:pPr>
            <w:r w:rsidRPr="000B35DF">
              <w:rPr>
                <w:rFonts w:cs="Arial"/>
                <w:szCs w:val="20"/>
              </w:rPr>
              <w:t>Gerente do Produto</w:t>
            </w:r>
          </w:p>
        </w:tc>
        <w:tc>
          <w:tcPr>
            <w:tcW w:w="4678" w:type="dxa"/>
            <w:vAlign w:val="center"/>
          </w:tcPr>
          <w:p w14:paraId="131E513F" w14:textId="77777777" w:rsidR="00A17C60" w:rsidRPr="000B35DF" w:rsidRDefault="00A17C60" w:rsidP="00A4178F"/>
        </w:tc>
        <w:tc>
          <w:tcPr>
            <w:tcW w:w="1559" w:type="dxa"/>
            <w:vAlign w:val="center"/>
          </w:tcPr>
          <w:p w14:paraId="0D1F9E41" w14:textId="77777777" w:rsidR="00A17C60" w:rsidRPr="000B35DF" w:rsidRDefault="00A17C60" w:rsidP="00A4178F"/>
        </w:tc>
      </w:tr>
    </w:tbl>
    <w:p w14:paraId="4EA17D16" w14:textId="77777777" w:rsidR="008843C9" w:rsidRPr="000B35DF" w:rsidRDefault="008843C9" w:rsidP="003D377B"/>
    <w:sectPr w:rsidR="008843C9" w:rsidRPr="000B35DF" w:rsidSect="004A7E68">
      <w:headerReference w:type="default" r:id="rId11"/>
      <w:footerReference w:type="default" r:id="rId12"/>
      <w:headerReference w:type="first" r:id="rId13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06B72" w14:textId="77777777" w:rsidR="00FF5E3E" w:rsidRDefault="00FF5E3E" w:rsidP="005E1593">
      <w:r>
        <w:separator/>
      </w:r>
    </w:p>
  </w:endnote>
  <w:endnote w:type="continuationSeparator" w:id="0">
    <w:p w14:paraId="469A2E56" w14:textId="77777777" w:rsidR="00FF5E3E" w:rsidRDefault="00FF5E3E" w:rsidP="005E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4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544"/>
      <w:gridCol w:w="1597"/>
    </w:tblGrid>
    <w:tr w:rsidR="004A7E68" w:rsidRPr="00937832" w14:paraId="77A1A120" w14:textId="77777777" w:rsidTr="00B72201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14:paraId="1D58E2B0" w14:textId="7E0DAE0D" w:rsidR="004A7E68" w:rsidRPr="00937832" w:rsidRDefault="004A7E68" w:rsidP="004A7E68">
          <w:pPr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sdt>
            <w:sdtPr>
              <w:rPr>
                <w:sz w:val="16"/>
              </w:rPr>
              <w:alias w:val="Autor"/>
              <w:tag w:val=""/>
              <w:id w:val="-1691667758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Content>
              <w:r w:rsidR="002477CB" w:rsidRPr="00BB23A5">
                <w:rPr>
                  <w:sz w:val="16"/>
                </w:rPr>
                <w:t>MCTIC - CGSI</w:t>
              </w:r>
            </w:sdtContent>
          </w:sdt>
        </w:p>
        <w:p w14:paraId="75FD319B" w14:textId="77777777" w:rsidR="004A7E68" w:rsidRPr="00937832" w:rsidRDefault="004A7E68" w:rsidP="004A7E68">
          <w:pPr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r w:rsidRPr="00937832">
            <w:rPr>
              <w:sz w:val="16"/>
            </w:rPr>
            <w:fldChar w:fldCharType="begin"/>
          </w:r>
          <w:r w:rsidRPr="00937832">
            <w:rPr>
              <w:sz w:val="16"/>
            </w:rPr>
            <w:instrText xml:space="preserve"> FILENAME   \* MERGEFORMAT </w:instrText>
          </w:r>
          <w:r w:rsidRPr="00937832">
            <w:rPr>
              <w:sz w:val="16"/>
            </w:rPr>
            <w:fldChar w:fldCharType="separate"/>
          </w:r>
          <w:r w:rsidR="00AE1DA9">
            <w:rPr>
              <w:noProof/>
              <w:sz w:val="16"/>
            </w:rPr>
            <w:t>SiglaProjeto_PlanoGerenciamentoQualidade.docx</w:t>
          </w:r>
          <w:r w:rsidRPr="00937832">
            <w:rPr>
              <w:sz w:val="16"/>
            </w:rPr>
            <w:fldChar w:fldCharType="end"/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14:paraId="0D6505F1" w14:textId="77777777" w:rsidR="004A7E68" w:rsidRPr="00937832" w:rsidRDefault="004A7E68" w:rsidP="004A7E68">
          <w:pPr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PAGE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2477CB">
            <w:rPr>
              <w:rStyle w:val="Nmerodepgina"/>
              <w:noProof/>
              <w:sz w:val="16"/>
            </w:rPr>
            <w:t>2</w:t>
          </w:r>
          <w:r w:rsidRPr="00937832">
            <w:rPr>
              <w:rStyle w:val="Nmerodepgina"/>
              <w:sz w:val="16"/>
            </w:rPr>
            <w:fldChar w:fldCharType="end"/>
          </w:r>
          <w:r w:rsidRPr="00937832">
            <w:rPr>
              <w:rStyle w:val="Nmerodepgina"/>
              <w:sz w:val="16"/>
            </w:rPr>
            <w:t>/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NUMPAGES  \* MERGEFORMAT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2477CB">
            <w:rPr>
              <w:rStyle w:val="Nmerodepgina"/>
              <w:noProof/>
              <w:sz w:val="16"/>
            </w:rPr>
            <w:t>7</w:t>
          </w:r>
          <w:r w:rsidRPr="00937832">
            <w:rPr>
              <w:rStyle w:val="Nmerodepgina"/>
              <w:sz w:val="16"/>
            </w:rPr>
            <w:fldChar w:fldCharType="end"/>
          </w:r>
        </w:p>
      </w:tc>
    </w:tr>
  </w:tbl>
  <w:p w14:paraId="01D47C3C" w14:textId="77777777" w:rsidR="00BE1079" w:rsidRPr="004A7E68" w:rsidRDefault="00BE1079" w:rsidP="004A7E6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12E4B" w14:textId="77777777" w:rsidR="00FF5E3E" w:rsidRDefault="00FF5E3E" w:rsidP="005E1593">
      <w:r>
        <w:separator/>
      </w:r>
    </w:p>
  </w:footnote>
  <w:footnote w:type="continuationSeparator" w:id="0">
    <w:p w14:paraId="4C6CC344" w14:textId="77777777" w:rsidR="00FF5E3E" w:rsidRDefault="00FF5E3E" w:rsidP="005E1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60"/>
      <w:gridCol w:w="7512"/>
    </w:tblGrid>
    <w:tr w:rsidR="00BE1079" w:rsidRPr="00573593" w14:paraId="500D2CF0" w14:textId="77777777" w:rsidTr="00A4178F">
      <w:trPr>
        <w:trHeight w:val="282"/>
      </w:trPr>
      <w:tc>
        <w:tcPr>
          <w:tcW w:w="1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156F7F30" w14:textId="77777777" w:rsidR="00BE1079" w:rsidRDefault="00BE1079" w:rsidP="00A4178F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 w14:anchorId="59F19B8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.75pt;height:48.75pt" o:ole="" filled="t">
                <v:fill color2="black" type="frame"/>
                <v:imagedata r:id="rId1" o:title=""/>
              </v:shape>
              <o:OLEObject Type="Embed" ProgID="Microsoft" ShapeID="_x0000_i1025" DrawAspect="Content" ObjectID="_1552397638" r:id="rId2"/>
            </w:object>
          </w:r>
        </w:p>
      </w:tc>
      <w:tc>
        <w:tcPr>
          <w:tcW w:w="751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0E5473FA" w14:textId="77777777" w:rsidR="002477CB" w:rsidRPr="006E052C" w:rsidRDefault="002477CB" w:rsidP="002477CB">
          <w:pPr>
            <w:snapToGrid w:val="0"/>
            <w:spacing w:before="120"/>
            <w:rPr>
              <w:b/>
            </w:rPr>
          </w:pPr>
          <w:r w:rsidRPr="006E052C">
            <w:rPr>
              <w:b/>
            </w:rPr>
            <w:t>MINI</w:t>
          </w:r>
          <w:r>
            <w:rPr>
              <w:b/>
            </w:rPr>
            <w:t>STÉRIO DA CIÊNCIA, TECNOLOGIA, INOVAÇÕES E COMUNICAÇÕES</w:t>
          </w:r>
        </w:p>
        <w:p w14:paraId="58F1F830" w14:textId="77777777" w:rsidR="002477CB" w:rsidRPr="006E052C" w:rsidRDefault="002477CB" w:rsidP="002477CB">
          <w:r w:rsidRPr="006E052C">
            <w:t>Secretaria-Executiva</w:t>
          </w:r>
        </w:p>
        <w:p w14:paraId="55CB3662" w14:textId="77777777" w:rsidR="002477CB" w:rsidRPr="006E052C" w:rsidRDefault="002477CB" w:rsidP="002477CB">
          <w:r>
            <w:t>Diretoria de Tecnologia da Informação</w:t>
          </w:r>
        </w:p>
        <w:p w14:paraId="1B13576A" w14:textId="6FF22B7C" w:rsidR="00BE1079" w:rsidRPr="00DC3C82" w:rsidRDefault="002477CB" w:rsidP="002477CB">
          <w:pPr>
            <w:spacing w:line="276" w:lineRule="auto"/>
            <w:rPr>
              <w:b/>
              <w:sz w:val="18"/>
            </w:rPr>
          </w:pPr>
          <w:r w:rsidRPr="006E052C">
            <w:t>Coorden</w:t>
          </w:r>
          <w:r>
            <w:t xml:space="preserve">ação </w:t>
          </w:r>
          <w:r w:rsidRPr="006E052C">
            <w:t xml:space="preserve">Geral de </w:t>
          </w:r>
          <w:r>
            <w:t>Sistemas</w:t>
          </w:r>
        </w:p>
      </w:tc>
    </w:tr>
  </w:tbl>
  <w:p w14:paraId="2481CC34" w14:textId="77777777" w:rsidR="00BE1079" w:rsidRDefault="00BE107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60"/>
      <w:gridCol w:w="7512"/>
    </w:tblGrid>
    <w:tr w:rsidR="004A7E68" w:rsidRPr="00573593" w14:paraId="5B966688" w14:textId="77777777" w:rsidTr="00B72201">
      <w:trPr>
        <w:trHeight w:val="282"/>
      </w:trPr>
      <w:tc>
        <w:tcPr>
          <w:tcW w:w="1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44243FA3" w14:textId="77777777" w:rsidR="004A7E68" w:rsidRDefault="004A7E68" w:rsidP="004A7E68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 w14:anchorId="092AA5B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8.75pt;height:48.75pt" o:ole="" filled="t">
                <v:fill color2="black" type="frame"/>
                <v:imagedata r:id="rId1" o:title=""/>
              </v:shape>
              <o:OLEObject Type="Embed" ProgID="Microsoft" ShapeID="_x0000_i1026" DrawAspect="Content" ObjectID="_1552397639" r:id="rId2"/>
            </w:object>
          </w:r>
        </w:p>
      </w:tc>
      <w:tc>
        <w:tcPr>
          <w:tcW w:w="751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673D47B1" w14:textId="77777777" w:rsidR="002477CB" w:rsidRPr="006E052C" w:rsidRDefault="002477CB" w:rsidP="002477CB">
          <w:pPr>
            <w:snapToGrid w:val="0"/>
            <w:spacing w:before="120"/>
            <w:rPr>
              <w:b/>
            </w:rPr>
          </w:pPr>
          <w:r w:rsidRPr="006E052C">
            <w:rPr>
              <w:b/>
            </w:rPr>
            <w:t>MINI</w:t>
          </w:r>
          <w:r>
            <w:rPr>
              <w:b/>
            </w:rPr>
            <w:t>STÉRIO DA CIÊNCIA, TECNOLOGIA, INOVAÇÕES E COMUNICAÇÕES</w:t>
          </w:r>
        </w:p>
        <w:p w14:paraId="34F433C2" w14:textId="77777777" w:rsidR="002477CB" w:rsidRPr="006E052C" w:rsidRDefault="002477CB" w:rsidP="002477CB">
          <w:r w:rsidRPr="006E052C">
            <w:t>Secretaria-Executiva</w:t>
          </w:r>
        </w:p>
        <w:p w14:paraId="177266E1" w14:textId="77777777" w:rsidR="002477CB" w:rsidRPr="006E052C" w:rsidRDefault="002477CB" w:rsidP="002477CB">
          <w:r>
            <w:t>Diretoria de Tecnologia da Informação</w:t>
          </w:r>
        </w:p>
        <w:p w14:paraId="7724D899" w14:textId="1AE19191" w:rsidR="004A7E68" w:rsidRPr="00DC3C82" w:rsidRDefault="002477CB" w:rsidP="002477CB">
          <w:pPr>
            <w:spacing w:line="276" w:lineRule="auto"/>
            <w:rPr>
              <w:b/>
              <w:sz w:val="18"/>
            </w:rPr>
          </w:pPr>
          <w:r w:rsidRPr="006E052C">
            <w:t>Coorden</w:t>
          </w:r>
          <w:r>
            <w:t xml:space="preserve">ação </w:t>
          </w:r>
          <w:r w:rsidRPr="006E052C">
            <w:t xml:space="preserve">Geral de </w:t>
          </w:r>
          <w:r>
            <w:t>Sistemas</w:t>
          </w:r>
        </w:p>
      </w:tc>
    </w:tr>
  </w:tbl>
  <w:p w14:paraId="1862E2AF" w14:textId="77777777" w:rsidR="004A7E68" w:rsidRDefault="004A7E6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FF56B8"/>
    <w:multiLevelType w:val="hybridMultilevel"/>
    <w:tmpl w:val="6E066E9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7D6985"/>
    <w:multiLevelType w:val="multilevel"/>
    <w:tmpl w:val="4B789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30" w:hanging="630"/>
      </w:pPr>
      <w:rPr>
        <w:rFonts w:ascii="Arial" w:hAnsi="Arial" w:cs="Arial" w:hint="default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B63C94"/>
    <w:multiLevelType w:val="multilevel"/>
    <w:tmpl w:val="7EE23B0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C5"/>
    <w:rsid w:val="000216CB"/>
    <w:rsid w:val="0002320C"/>
    <w:rsid w:val="000506C9"/>
    <w:rsid w:val="000714E7"/>
    <w:rsid w:val="000A115A"/>
    <w:rsid w:val="000B35DF"/>
    <w:rsid w:val="000B6C67"/>
    <w:rsid w:val="000C4A03"/>
    <w:rsid w:val="000D27B6"/>
    <w:rsid w:val="000D2DB6"/>
    <w:rsid w:val="000E2853"/>
    <w:rsid w:val="00116F8F"/>
    <w:rsid w:val="00121D58"/>
    <w:rsid w:val="001533CD"/>
    <w:rsid w:val="001540E6"/>
    <w:rsid w:val="00193D0E"/>
    <w:rsid w:val="001B4F78"/>
    <w:rsid w:val="001D497F"/>
    <w:rsid w:val="001F1617"/>
    <w:rsid w:val="001F3D30"/>
    <w:rsid w:val="00227278"/>
    <w:rsid w:val="002477CB"/>
    <w:rsid w:val="00274187"/>
    <w:rsid w:val="002A1FE1"/>
    <w:rsid w:val="002B0527"/>
    <w:rsid w:val="002B2F68"/>
    <w:rsid w:val="002C793E"/>
    <w:rsid w:val="002D1D6D"/>
    <w:rsid w:val="002E5A7C"/>
    <w:rsid w:val="00331443"/>
    <w:rsid w:val="00341B09"/>
    <w:rsid w:val="0034544C"/>
    <w:rsid w:val="00356EF7"/>
    <w:rsid w:val="003614A4"/>
    <w:rsid w:val="003A6C64"/>
    <w:rsid w:val="003D377B"/>
    <w:rsid w:val="00417F85"/>
    <w:rsid w:val="0042609D"/>
    <w:rsid w:val="00445E5F"/>
    <w:rsid w:val="004A16CF"/>
    <w:rsid w:val="004A5375"/>
    <w:rsid w:val="004A7E68"/>
    <w:rsid w:val="004B2855"/>
    <w:rsid w:val="004B60F1"/>
    <w:rsid w:val="004C524B"/>
    <w:rsid w:val="004D023F"/>
    <w:rsid w:val="004E5130"/>
    <w:rsid w:val="005165BF"/>
    <w:rsid w:val="00531854"/>
    <w:rsid w:val="0054604A"/>
    <w:rsid w:val="0055540E"/>
    <w:rsid w:val="005943C2"/>
    <w:rsid w:val="005B3B8C"/>
    <w:rsid w:val="005E1593"/>
    <w:rsid w:val="005F487B"/>
    <w:rsid w:val="006419CA"/>
    <w:rsid w:val="006420E8"/>
    <w:rsid w:val="00663704"/>
    <w:rsid w:val="006829B0"/>
    <w:rsid w:val="006A233C"/>
    <w:rsid w:val="00743E89"/>
    <w:rsid w:val="00746E77"/>
    <w:rsid w:val="00753A28"/>
    <w:rsid w:val="007A054B"/>
    <w:rsid w:val="007A2179"/>
    <w:rsid w:val="007B0C7E"/>
    <w:rsid w:val="007E74B3"/>
    <w:rsid w:val="00802332"/>
    <w:rsid w:val="0080758F"/>
    <w:rsid w:val="00812016"/>
    <w:rsid w:val="00820DA5"/>
    <w:rsid w:val="00842903"/>
    <w:rsid w:val="00850E56"/>
    <w:rsid w:val="008675C6"/>
    <w:rsid w:val="00871E89"/>
    <w:rsid w:val="00882A4A"/>
    <w:rsid w:val="008843C9"/>
    <w:rsid w:val="008A161F"/>
    <w:rsid w:val="008C48F8"/>
    <w:rsid w:val="0090753C"/>
    <w:rsid w:val="00930C23"/>
    <w:rsid w:val="00946CD2"/>
    <w:rsid w:val="009564FF"/>
    <w:rsid w:val="009657FB"/>
    <w:rsid w:val="0098729D"/>
    <w:rsid w:val="009A3302"/>
    <w:rsid w:val="009A62F9"/>
    <w:rsid w:val="009B2E5C"/>
    <w:rsid w:val="009B4853"/>
    <w:rsid w:val="009C6310"/>
    <w:rsid w:val="00A17C60"/>
    <w:rsid w:val="00A22321"/>
    <w:rsid w:val="00A26DC5"/>
    <w:rsid w:val="00AC4F9F"/>
    <w:rsid w:val="00AD3265"/>
    <w:rsid w:val="00AE1992"/>
    <w:rsid w:val="00AE1DA9"/>
    <w:rsid w:val="00AF15FC"/>
    <w:rsid w:val="00B46AD4"/>
    <w:rsid w:val="00B816FE"/>
    <w:rsid w:val="00BB7E00"/>
    <w:rsid w:val="00BE1079"/>
    <w:rsid w:val="00C023C6"/>
    <w:rsid w:val="00C0414B"/>
    <w:rsid w:val="00C30675"/>
    <w:rsid w:val="00C52528"/>
    <w:rsid w:val="00C93648"/>
    <w:rsid w:val="00C94EAE"/>
    <w:rsid w:val="00CA0341"/>
    <w:rsid w:val="00CE2B3B"/>
    <w:rsid w:val="00CF7788"/>
    <w:rsid w:val="00D37957"/>
    <w:rsid w:val="00D477B4"/>
    <w:rsid w:val="00D637B0"/>
    <w:rsid w:val="00D87870"/>
    <w:rsid w:val="00DC10A8"/>
    <w:rsid w:val="00DF4B8B"/>
    <w:rsid w:val="00E1746E"/>
    <w:rsid w:val="00E34C15"/>
    <w:rsid w:val="00E449F9"/>
    <w:rsid w:val="00E60353"/>
    <w:rsid w:val="00E62F7D"/>
    <w:rsid w:val="00E67129"/>
    <w:rsid w:val="00E77394"/>
    <w:rsid w:val="00ED4566"/>
    <w:rsid w:val="00EE78B3"/>
    <w:rsid w:val="00EF377D"/>
    <w:rsid w:val="00F33625"/>
    <w:rsid w:val="00F75243"/>
    <w:rsid w:val="00FA23B4"/>
    <w:rsid w:val="00FB5A09"/>
    <w:rsid w:val="00FF5E3E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0F2084"/>
  <w15:docId w15:val="{673CFAEA-580B-46FA-934D-F430C75D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87B"/>
    <w:pPr>
      <w:spacing w:after="0" w:line="240" w:lineRule="auto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A26DC5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val="single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A26D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B60F1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477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E15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1593"/>
  </w:style>
  <w:style w:type="paragraph" w:styleId="Rodap">
    <w:name w:val="footer"/>
    <w:basedOn w:val="Normal"/>
    <w:link w:val="RodapChar"/>
    <w:unhideWhenUsed/>
    <w:rsid w:val="005E15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1593"/>
  </w:style>
  <w:style w:type="paragraph" w:customStyle="1" w:styleId="Descrio">
    <w:name w:val="Descrição"/>
    <w:basedOn w:val="Cabealho"/>
    <w:rsid w:val="005E1593"/>
    <w:pPr>
      <w:tabs>
        <w:tab w:val="clear" w:pos="4252"/>
        <w:tab w:val="clear" w:pos="8504"/>
        <w:tab w:val="center" w:pos="4320"/>
        <w:tab w:val="right" w:pos="8640"/>
      </w:tabs>
    </w:pPr>
    <w:rPr>
      <w:rFonts w:eastAsia="Times" w:cs="Times New Roman"/>
      <w:sz w:val="16"/>
      <w:szCs w:val="20"/>
      <w:lang w:val="en-US" w:eastAsia="pt-BR"/>
    </w:rPr>
  </w:style>
  <w:style w:type="table" w:styleId="Tabelacomgrade">
    <w:name w:val="Table Grid"/>
    <w:basedOn w:val="Tabelanormal"/>
    <w:rsid w:val="005E1593"/>
    <w:pPr>
      <w:spacing w:after="240" w:line="240" w:lineRule="auto"/>
      <w:jc w:val="both"/>
    </w:pPr>
    <w:rPr>
      <w:rFonts w:ascii="Times" w:eastAsia="Times" w:hAnsi="Times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E15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159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A26D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val="single"/>
    </w:rPr>
  </w:style>
  <w:style w:type="paragraph" w:customStyle="1" w:styleId="Tabela">
    <w:name w:val="Tabela"/>
    <w:basedOn w:val="Normal"/>
    <w:rsid w:val="008843C9"/>
    <w:rPr>
      <w:rFonts w:eastAsia="Times" w:cs="Times New Roman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B60F1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26DC5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Ttulo">
    <w:name w:val="Title"/>
    <w:basedOn w:val="Normal"/>
    <w:next w:val="Normal"/>
    <w:link w:val="TtuloChar"/>
    <w:qFormat/>
    <w:rsid w:val="00A26DC5"/>
    <w:pPr>
      <w:widowControl w:val="0"/>
    </w:pPr>
    <w:rPr>
      <w:rFonts w:eastAsia="Times New Roman" w:cs="Times New Roman"/>
      <w:b/>
      <w:sz w:val="28"/>
      <w:szCs w:val="20"/>
      <w:lang w:val="en-US"/>
    </w:rPr>
  </w:style>
  <w:style w:type="character" w:customStyle="1" w:styleId="TtuloChar">
    <w:name w:val="Título Char"/>
    <w:basedOn w:val="Fontepargpadro"/>
    <w:link w:val="Ttulo"/>
    <w:rsid w:val="00A26DC5"/>
    <w:rPr>
      <w:rFonts w:ascii="Arial" w:eastAsia="Times New Roman" w:hAnsi="Arial" w:cs="Times New Roman"/>
      <w:b/>
      <w:sz w:val="28"/>
      <w:szCs w:val="20"/>
      <w:lang w:val="en-US"/>
    </w:rPr>
  </w:style>
  <w:style w:type="paragraph" w:styleId="Sumrio1">
    <w:name w:val="toc 1"/>
    <w:basedOn w:val="Normal"/>
    <w:next w:val="Normal"/>
    <w:autoRedefine/>
    <w:uiPriority w:val="39"/>
    <w:rsid w:val="00A26DC5"/>
    <w:pPr>
      <w:spacing w:before="120" w:after="120"/>
    </w:pPr>
    <w:rPr>
      <w:rFonts w:asciiTheme="minorHAnsi" w:hAnsiTheme="minorHAnsi" w:cstheme="minorHAnsi"/>
      <w:b/>
      <w:bCs/>
      <w:caps/>
      <w:szCs w:val="20"/>
    </w:rPr>
  </w:style>
  <w:style w:type="paragraph" w:styleId="Sumrio2">
    <w:name w:val="toc 2"/>
    <w:basedOn w:val="Normal"/>
    <w:next w:val="Normal"/>
    <w:autoRedefine/>
    <w:uiPriority w:val="39"/>
    <w:rsid w:val="00A26DC5"/>
    <w:pPr>
      <w:ind w:left="200"/>
    </w:pPr>
    <w:rPr>
      <w:rFonts w:asciiTheme="minorHAnsi" w:hAnsiTheme="minorHAnsi" w:cstheme="minorHAnsi"/>
      <w:smallCaps/>
      <w:szCs w:val="20"/>
    </w:rPr>
  </w:style>
  <w:style w:type="character" w:styleId="Hyperlink">
    <w:name w:val="Hyperlink"/>
    <w:basedOn w:val="Fontepargpadro"/>
    <w:uiPriority w:val="99"/>
    <w:rsid w:val="00A26DC5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477B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Nmerodepgina">
    <w:name w:val="page number"/>
    <w:rsid w:val="009B2E5C"/>
  </w:style>
  <w:style w:type="paragraph" w:styleId="PargrafodaLista">
    <w:name w:val="List Paragraph"/>
    <w:basedOn w:val="Normal"/>
    <w:uiPriority w:val="34"/>
    <w:qFormat/>
    <w:rsid w:val="00A17C60"/>
    <w:pPr>
      <w:ind w:left="720"/>
      <w:contextualSpacing/>
    </w:pPr>
  </w:style>
  <w:style w:type="paragraph" w:styleId="Reviso">
    <w:name w:val="Revision"/>
    <w:hidden/>
    <w:uiPriority w:val="99"/>
    <w:semiHidden/>
    <w:rsid w:val="00D87870"/>
    <w:pPr>
      <w:spacing w:after="0" w:line="240" w:lineRule="auto"/>
    </w:pPr>
    <w:rPr>
      <w:rFonts w:ascii="Arial" w:hAnsi="Arial"/>
      <w:sz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A7E68"/>
    <w:pPr>
      <w:spacing w:before="240"/>
      <w:outlineLvl w:val="9"/>
    </w:pPr>
    <w:rPr>
      <w:b w:val="0"/>
      <w:bCs w:val="0"/>
      <w:sz w:val="32"/>
      <w:szCs w:val="32"/>
      <w:u w:val="none"/>
    </w:rPr>
  </w:style>
  <w:style w:type="paragraph" w:customStyle="1" w:styleId="TableText">
    <w:name w:val="Table Text"/>
    <w:basedOn w:val="Normal"/>
    <w:rsid w:val="004A7E6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umrio3">
    <w:name w:val="toc 3"/>
    <w:basedOn w:val="Normal"/>
    <w:next w:val="Normal"/>
    <w:autoRedefine/>
    <w:uiPriority w:val="39"/>
    <w:unhideWhenUsed/>
    <w:rsid w:val="00AE1DA9"/>
    <w:pPr>
      <w:ind w:left="400"/>
    </w:pPr>
    <w:rPr>
      <w:rFonts w:asciiTheme="minorHAnsi" w:hAnsiTheme="minorHAnsi" w:cstheme="minorHAnsi"/>
      <w:i/>
      <w:iCs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AE1DA9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AE1DA9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AE1DA9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AE1DA9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AE1DA9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AE1DA9"/>
    <w:pPr>
      <w:ind w:left="1600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0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\Documents\Escritorio%20de%20Projetos\Modelos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FB14F6F5F2E4EE08F0E8C25016FE3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10CF3F-78FC-4E02-A6FA-C1BDCF5E2C20}"/>
      </w:docPartPr>
      <w:docPartBody>
        <w:p w:rsidR="00DB5003" w:rsidRDefault="003436DA" w:rsidP="003436DA">
          <w:pPr>
            <w:pStyle w:val="DFB14F6F5F2E4EE08F0E8C25016FE372"/>
          </w:pPr>
          <w:r w:rsidRPr="00A425FE">
            <w:rPr>
              <w:rStyle w:val="TextodoEspaoReservado"/>
            </w:rPr>
            <w:t>[Assunto]</w:t>
          </w:r>
        </w:p>
      </w:docPartBody>
    </w:docPart>
    <w:docPart>
      <w:docPartPr>
        <w:name w:val="923492C1F8C14EDEB57AB2367336AE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9513B3-CF69-4C05-B77B-CA61AF7C80DB}"/>
      </w:docPartPr>
      <w:docPartBody>
        <w:p w:rsidR="00DB5003" w:rsidRDefault="003436DA" w:rsidP="003436DA">
          <w:pPr>
            <w:pStyle w:val="923492C1F8C14EDEB57AB2367336AE56"/>
          </w:pPr>
          <w:r w:rsidRPr="00A425FE">
            <w:rPr>
              <w:rStyle w:val="TextodoEspaoReservado"/>
            </w:rPr>
            <w:t>[Título]</w:t>
          </w:r>
        </w:p>
      </w:docPartBody>
    </w:docPart>
    <w:docPart>
      <w:docPartPr>
        <w:name w:val="FC8D83E7B919418DA11B90948331C1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94A5D5-06C6-48EF-B01B-1ADE77667235}"/>
      </w:docPartPr>
      <w:docPartBody>
        <w:p w:rsidR="00DB5003" w:rsidRDefault="003436DA" w:rsidP="003436DA">
          <w:pPr>
            <w:pStyle w:val="FC8D83E7B919418DA11B90948331C117"/>
          </w:pPr>
          <w:r w:rsidRPr="00A425FE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DA"/>
    <w:rsid w:val="003436DA"/>
    <w:rsid w:val="004335D6"/>
    <w:rsid w:val="00DB5003"/>
    <w:rsid w:val="00F0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436DA"/>
    <w:rPr>
      <w:color w:val="808080"/>
    </w:rPr>
  </w:style>
  <w:style w:type="paragraph" w:customStyle="1" w:styleId="DFB14F6F5F2E4EE08F0E8C25016FE372">
    <w:name w:val="DFB14F6F5F2E4EE08F0E8C25016FE372"/>
    <w:rsid w:val="003436DA"/>
  </w:style>
  <w:style w:type="paragraph" w:customStyle="1" w:styleId="923492C1F8C14EDEB57AB2367336AE56">
    <w:name w:val="923492C1F8C14EDEB57AB2367336AE56"/>
    <w:rsid w:val="003436DA"/>
  </w:style>
  <w:style w:type="paragraph" w:customStyle="1" w:styleId="FC8D83E7B919418DA11B90948331C117">
    <w:name w:val="FC8D83E7B919418DA11B90948331C117"/>
    <w:rsid w:val="003436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1" ma:contentTypeDescription="Crie um novo documento." ma:contentTypeScope="" ma:versionID="600b8a300c288bd1714bca21dc17f55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31795038726b906974cbfc8926eb5b47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2C561-7D71-4280-8CB0-2CE100FDE7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28CAF3-336B-4C70-8A78-9752F588AF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A106FB-002E-4749-8AA4-945D15DD3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A4151F-456F-4E49-98AD-8A0F24240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90</TotalTime>
  <Pages>7</Pages>
  <Words>1196</Words>
  <Characters>6464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Plano de Gerenciamento da Qualidade</vt:lpstr>
      <vt:lpstr>Nome do Projeto</vt:lpstr>
    </vt:vector>
  </TitlesOfParts>
  <Company>MINISTÉRIO DA CIÊNCIA, TECNOLOGIA E INOVAÇÃO</Company>
  <LinksUpToDate>false</LinksUpToDate>
  <CharactersWithSpaces>7645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Gerenciamento da Qualidade</dc:title>
  <dc:subject>Sigla do Projeto - Nome do Projeto</dc:subject>
  <dc:creator>MCTIC - CGSI</dc:creator>
  <cp:keywords>Template Gerenciamento de Projetos, Plano de Qualidade</cp:keywords>
  <cp:lastModifiedBy>Cleziana de Freitas Costa</cp:lastModifiedBy>
  <cp:revision>9</cp:revision>
  <dcterms:created xsi:type="dcterms:W3CDTF">2014-09-02T20:27:00Z</dcterms:created>
  <dcterms:modified xsi:type="dcterms:W3CDTF">2017-03-30T19:47:00Z</dcterms:modified>
  <cp:version>Versão 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0x010100EC406CFC305C274CA5B39CF929D28E5E</vt:lpwstr>
  </property>
</Properties>
</file>